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09" w:rsidRDefault="00A96A1F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3309" w:rsidRDefault="00A43309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Type">
                              <w:smartTag w:uri="urn:schemas-microsoft-com:office:smarttags" w:element="place">
                                <w:smartTag w:uri="urn:schemas-microsoft-com:office:smarttags" w:element="PlaceType">
                                  <w:r w:rsidRPr="00A96A1F">
                                    <w:rPr>
                                      <w:rFonts w:ascii="Arial Black" w:hAnsi="Arial Black"/>
                                      <w:color w:val="943634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College</w:t>
                                  </w:r>
                                </w:smartTag>
                                <w:r w:rsidRPr="00A96A1F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A96A1F">
                                    <w:rPr>
                                      <w:rFonts w:ascii="Arial Black" w:hAnsi="Arial Black"/>
                                      <w:color w:val="943634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Town</w:t>
                                  </w:r>
                                </w:smartTag>
                                <w:r w:rsidRPr="00A96A1F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A96A1F">
                                    <w:rPr>
                                      <w:rFonts w:ascii="Arial Black" w:hAnsi="Arial Black"/>
                                      <w:color w:val="943634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Primary School</w:t>
                                  </w:r>
                                </w:smartTag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    <o:lock v:ext="edit" shapetype="t"/>
                <v:textbox style="mso-fit-shape-to-text:t">
                  <w:txbxContent>
                    <w:p w:rsidR="00A43309" w:rsidRDefault="00A43309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Type">
                        <w:smartTag w:uri="urn:schemas-microsoft-com:office:smarttags" w:element="place">
                          <w:smartTag w:uri="urn:schemas-microsoft-com:office:smarttags" w:element="PlaceType">
                            <w:r w:rsidRPr="00A96A1F"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College</w:t>
                            </w:r>
                          </w:smartTag>
                          <w:r w:rsidRPr="00A96A1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A96A1F"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Town</w:t>
                            </w:r>
                          </w:smartTag>
                          <w:r w:rsidRPr="00A96A1F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A96A1F"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Primary School</w:t>
                            </w:r>
                          </w:smartTag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309" w:rsidRDefault="00A96A1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0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A43309" w:rsidRDefault="00A96A1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647825" cy="1647825"/>
                            <wp:effectExtent l="0" t="0" r="0" b="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3309" w:rsidRDefault="00A43309" w:rsidP="00995D03">
      <w:pPr>
        <w:jc w:val="center"/>
        <w:rPr>
          <w:color w:val="800000"/>
          <w:sz w:val="32"/>
          <w:szCs w:val="32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Default="00A43309" w:rsidP="00995D03">
      <w:pPr>
        <w:jc w:val="center"/>
        <w:rPr>
          <w:rFonts w:ascii="Arial" w:hAnsi="Arial" w:cs="Arial"/>
          <w:sz w:val="20"/>
          <w:szCs w:val="20"/>
        </w:rPr>
      </w:pP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  <w:r w:rsidRPr="009F421F">
        <w:rPr>
          <w:rFonts w:ascii="Trebuchet MS" w:hAnsi="Trebuchet MS" w:cs="Arial"/>
          <w:b/>
        </w:rPr>
        <w:t>Full Governing Body Meeting</w:t>
      </w: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2</w:t>
      </w:r>
      <w:r w:rsidR="00A96A1F">
        <w:rPr>
          <w:rFonts w:ascii="Trebuchet MS" w:hAnsi="Trebuchet MS" w:cs="Arial"/>
          <w:b/>
        </w:rPr>
        <w:t>2nd March 2021</w:t>
      </w:r>
      <w:r w:rsidRPr="009F421F">
        <w:rPr>
          <w:rFonts w:ascii="Trebuchet MS" w:hAnsi="Trebuchet MS" w:cs="Arial"/>
          <w:b/>
        </w:rPr>
        <w:t>, 7pm</w:t>
      </w: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</w:p>
    <w:p w:rsidR="00A43309" w:rsidRPr="009F421F" w:rsidRDefault="00A43309" w:rsidP="005E4722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DRAFT - </w:t>
      </w:r>
      <w:r w:rsidRPr="009F421F">
        <w:rPr>
          <w:rFonts w:ascii="Trebuchet MS" w:hAnsi="Trebuchet MS" w:cs="Arial"/>
          <w:b/>
        </w:rPr>
        <w:t>Agenda</w:t>
      </w:r>
    </w:p>
    <w:p w:rsidR="00A43309" w:rsidRDefault="00A43309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Welcome and apologies</w:t>
            </w:r>
          </w:p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RC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E224E4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A43309" w:rsidRDefault="00A43309" w:rsidP="00E224E4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 xml:space="preserve">Minutes of previous meeting/matters arising </w:t>
            </w:r>
          </w:p>
          <w:p w:rsidR="00A43309" w:rsidRPr="009F421F" w:rsidRDefault="00A43309" w:rsidP="00E224E4">
            <w:pPr>
              <w:rPr>
                <w:rFonts w:ascii="Trebuchet MS" w:hAnsi="Trebuchet MS" w:cs="Arial"/>
              </w:rPr>
            </w:pPr>
          </w:p>
          <w:p w:rsidR="00A43309" w:rsidRPr="009F421F" w:rsidRDefault="00A43309" w:rsidP="00186F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10th February 2020</w:t>
            </w:r>
          </w:p>
        </w:tc>
        <w:tc>
          <w:tcPr>
            <w:tcW w:w="941" w:type="dxa"/>
          </w:tcPr>
          <w:p w:rsidR="00A43309" w:rsidRPr="009F421F" w:rsidRDefault="00A43309" w:rsidP="00E224E4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All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Declaration of Pecuniary Interests</w:t>
            </w:r>
          </w:p>
          <w:p w:rsidR="00A43309" w:rsidRPr="009F421F" w:rsidRDefault="00A43309" w:rsidP="00186F73">
            <w:pPr>
              <w:pStyle w:val="ListParagraph"/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RC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A43309" w:rsidRDefault="00A43309" w:rsidP="009F421F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 xml:space="preserve">Headteachers report </w:t>
            </w:r>
          </w:p>
          <w:p w:rsidR="00A43309" w:rsidRPr="009F421F" w:rsidRDefault="00A43309" w:rsidP="009F421F">
            <w:pPr>
              <w:rPr>
                <w:rFonts w:ascii="Trebuchet MS" w:hAnsi="Trebuchet MS" w:cs="Arial"/>
              </w:rPr>
            </w:pP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Pupil Progress / Pupil Premium</w:t>
            </w: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Attendance</w:t>
            </w: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Exclusion</w:t>
            </w: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Safeguarding</w:t>
            </w:r>
          </w:p>
          <w:p w:rsidR="00A43309" w:rsidRDefault="00A43309" w:rsidP="009F4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Coronavirus ??</w:t>
            </w:r>
          </w:p>
          <w:p w:rsidR="00A43309" w:rsidRDefault="00A43309" w:rsidP="007110E1">
            <w:pPr>
              <w:pStyle w:val="ListParagraph"/>
              <w:spacing w:after="0" w:line="240" w:lineRule="auto"/>
              <w:ind w:left="360"/>
              <w:rPr>
                <w:rFonts w:ascii="Trebuchet MS" w:hAnsi="Trebuchet MS" w:cs="Arial"/>
              </w:rPr>
            </w:pPr>
          </w:p>
          <w:p w:rsidR="00A43309" w:rsidRPr="009F421F" w:rsidRDefault="00A43309" w:rsidP="004B63EE">
            <w:pPr>
              <w:pStyle w:val="ListParagraph"/>
              <w:spacing w:after="0" w:line="240" w:lineRule="auto"/>
              <w:ind w:left="360"/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TS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A43309" w:rsidRDefault="00A43309" w:rsidP="004B63EE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 xml:space="preserve">Chairs briefing </w:t>
            </w:r>
          </w:p>
          <w:p w:rsidR="00A43309" w:rsidRPr="009F421F" w:rsidRDefault="00A43309" w:rsidP="004B63EE">
            <w:pPr>
              <w:rPr>
                <w:rFonts w:ascii="Trebuchet MS" w:hAnsi="Trebuchet MS" w:cs="Arial"/>
              </w:rPr>
            </w:pPr>
          </w:p>
          <w:p w:rsidR="00A43309" w:rsidRDefault="00A43309" w:rsidP="004B63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Update from BFC Chairs briefing</w:t>
            </w:r>
          </w:p>
          <w:p w:rsidR="00A43309" w:rsidRPr="009F421F" w:rsidRDefault="00A43309" w:rsidP="002F4A21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RC</w:t>
            </w:r>
          </w:p>
          <w:p w:rsidR="00A43309" w:rsidRPr="009F421F" w:rsidRDefault="00A43309" w:rsidP="00B72158">
            <w:pPr>
              <w:rPr>
                <w:rFonts w:ascii="Trebuchet MS" w:hAnsi="Trebuchet MS" w:cs="Arial"/>
              </w:rPr>
            </w:pP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2F4A21">
            <w:pPr>
              <w:rPr>
                <w:rFonts w:ascii="Trebuchet MS" w:hAnsi="Trebuchet MS" w:cs="Arial"/>
                <w:b/>
              </w:rPr>
            </w:pPr>
            <w:r w:rsidRPr="009F421F">
              <w:rPr>
                <w:rFonts w:ascii="Trebuchet MS" w:hAnsi="Trebuchet MS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A43309" w:rsidRDefault="00A43309" w:rsidP="002F4A21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GB Monitoring Programme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Update and Training</w:t>
            </w:r>
          </w:p>
          <w:p w:rsidR="00A43309" w:rsidRPr="009F421F" w:rsidRDefault="00A43309" w:rsidP="002F4A21">
            <w:pPr>
              <w:rPr>
                <w:rFonts w:ascii="Trebuchet MS" w:hAnsi="Trebuchet MS" w:cs="Arial"/>
              </w:rPr>
            </w:pPr>
          </w:p>
          <w:p w:rsidR="00A43309" w:rsidRPr="009F421F" w:rsidRDefault="00A43309" w:rsidP="002F4A21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2F4A21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RC</w:t>
            </w: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Part 2 – If applicable</w:t>
            </w:r>
          </w:p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A975A7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>AOB</w:t>
            </w:r>
          </w:p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</w:tr>
      <w:tr w:rsidR="00A43309" w:rsidRPr="00A9488B" w:rsidTr="00186F73">
        <w:trPr>
          <w:jc w:val="center"/>
        </w:trPr>
        <w:tc>
          <w:tcPr>
            <w:tcW w:w="704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A43309" w:rsidRDefault="00A43309" w:rsidP="00113F90">
            <w:pPr>
              <w:rPr>
                <w:rFonts w:ascii="Trebuchet MS" w:hAnsi="Trebuchet MS" w:cs="Arial"/>
              </w:rPr>
            </w:pPr>
            <w:r w:rsidRPr="009F421F">
              <w:rPr>
                <w:rFonts w:ascii="Trebuchet MS" w:hAnsi="Trebuchet MS" w:cs="Arial"/>
                <w:sz w:val="22"/>
                <w:szCs w:val="22"/>
              </w:rPr>
              <w:t xml:space="preserve">Date of next meeting </w:t>
            </w:r>
          </w:p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  <w:p w:rsidR="00A43309" w:rsidRDefault="00A96A1F" w:rsidP="00186F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17th May 2021</w:t>
            </w:r>
            <w:r w:rsidR="00A43309" w:rsidRPr="009F421F">
              <w:rPr>
                <w:rFonts w:ascii="Trebuchet MS" w:hAnsi="Trebuchet MS" w:cs="Arial"/>
              </w:rPr>
              <w:t xml:space="preserve"> -  7pm </w:t>
            </w:r>
            <w:bookmarkStart w:id="0" w:name="_GoBack"/>
            <w:bookmarkEnd w:id="0"/>
          </w:p>
          <w:p w:rsidR="00A43309" w:rsidRPr="009F421F" w:rsidRDefault="00A43309" w:rsidP="004B63EE">
            <w:pPr>
              <w:pStyle w:val="ListParagraph"/>
              <w:spacing w:after="0" w:line="240" w:lineRule="auto"/>
              <w:ind w:left="360"/>
              <w:rPr>
                <w:rFonts w:ascii="Trebuchet MS" w:hAnsi="Trebuchet MS" w:cs="Arial"/>
              </w:rPr>
            </w:pPr>
          </w:p>
        </w:tc>
        <w:tc>
          <w:tcPr>
            <w:tcW w:w="941" w:type="dxa"/>
          </w:tcPr>
          <w:p w:rsidR="00A43309" w:rsidRPr="009F421F" w:rsidRDefault="00A43309" w:rsidP="00113F90">
            <w:pPr>
              <w:rPr>
                <w:rFonts w:ascii="Trebuchet MS" w:hAnsi="Trebuchet MS" w:cs="Arial"/>
              </w:rPr>
            </w:pPr>
          </w:p>
        </w:tc>
      </w:tr>
    </w:tbl>
    <w:p w:rsidR="00A43309" w:rsidRPr="00707112" w:rsidRDefault="00A43309" w:rsidP="005E4722">
      <w:pPr>
        <w:rPr>
          <w:rFonts w:ascii="Arial" w:hAnsi="Arial" w:cs="Arial"/>
        </w:rPr>
      </w:pPr>
    </w:p>
    <w:p w:rsidR="00A43309" w:rsidRDefault="00A43309" w:rsidP="00995D03">
      <w:pPr>
        <w:jc w:val="center"/>
        <w:rPr>
          <w:color w:val="800000"/>
          <w:sz w:val="30"/>
          <w:szCs w:val="30"/>
        </w:rPr>
      </w:pPr>
    </w:p>
    <w:sectPr w:rsidR="00A43309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09" w:rsidRDefault="00A43309">
      <w:r>
        <w:separator/>
      </w:r>
    </w:p>
  </w:endnote>
  <w:endnote w:type="continuationSeparator" w:id="0">
    <w:p w:rsidR="00A43309" w:rsidRDefault="00A4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09" w:rsidRPr="00B368BE" w:rsidRDefault="00A43309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09" w:rsidRDefault="00A43309">
      <w:r>
        <w:separator/>
      </w:r>
    </w:p>
  </w:footnote>
  <w:footnote w:type="continuationSeparator" w:id="0">
    <w:p w:rsidR="00A43309" w:rsidRDefault="00A4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160CA"/>
    <w:rsid w:val="0002520A"/>
    <w:rsid w:val="0003507D"/>
    <w:rsid w:val="000361AE"/>
    <w:rsid w:val="000446A0"/>
    <w:rsid w:val="00064D8E"/>
    <w:rsid w:val="000763EC"/>
    <w:rsid w:val="00091954"/>
    <w:rsid w:val="000E3157"/>
    <w:rsid w:val="000F4942"/>
    <w:rsid w:val="00113F90"/>
    <w:rsid w:val="00117BCE"/>
    <w:rsid w:val="001232B2"/>
    <w:rsid w:val="0013646C"/>
    <w:rsid w:val="001478E5"/>
    <w:rsid w:val="00163289"/>
    <w:rsid w:val="001867D4"/>
    <w:rsid w:val="00186F73"/>
    <w:rsid w:val="001B5D69"/>
    <w:rsid w:val="001C6EEF"/>
    <w:rsid w:val="001F4972"/>
    <w:rsid w:val="00215AC3"/>
    <w:rsid w:val="00234E85"/>
    <w:rsid w:val="0028018F"/>
    <w:rsid w:val="002D4693"/>
    <w:rsid w:val="002E50D4"/>
    <w:rsid w:val="002F4A21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87E19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4B63EE"/>
    <w:rsid w:val="004C62D0"/>
    <w:rsid w:val="00504961"/>
    <w:rsid w:val="00551795"/>
    <w:rsid w:val="00563ECC"/>
    <w:rsid w:val="0058434D"/>
    <w:rsid w:val="005960BD"/>
    <w:rsid w:val="00596638"/>
    <w:rsid w:val="005A029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05B54"/>
    <w:rsid w:val="00707112"/>
    <w:rsid w:val="007110E1"/>
    <w:rsid w:val="00741CFA"/>
    <w:rsid w:val="00752EE5"/>
    <w:rsid w:val="00791BD4"/>
    <w:rsid w:val="007A7BBD"/>
    <w:rsid w:val="007B6012"/>
    <w:rsid w:val="007D271C"/>
    <w:rsid w:val="007E4B86"/>
    <w:rsid w:val="007F0DE0"/>
    <w:rsid w:val="007F7232"/>
    <w:rsid w:val="00806F32"/>
    <w:rsid w:val="00810640"/>
    <w:rsid w:val="0082233C"/>
    <w:rsid w:val="008262E8"/>
    <w:rsid w:val="008373AD"/>
    <w:rsid w:val="008418DF"/>
    <w:rsid w:val="0084589E"/>
    <w:rsid w:val="0086548F"/>
    <w:rsid w:val="008B6B78"/>
    <w:rsid w:val="008C4672"/>
    <w:rsid w:val="008C6311"/>
    <w:rsid w:val="008F4B89"/>
    <w:rsid w:val="00951D6B"/>
    <w:rsid w:val="00995D03"/>
    <w:rsid w:val="009C42AA"/>
    <w:rsid w:val="009D3AD8"/>
    <w:rsid w:val="009F421F"/>
    <w:rsid w:val="00A0445E"/>
    <w:rsid w:val="00A06EB1"/>
    <w:rsid w:val="00A43309"/>
    <w:rsid w:val="00A8108D"/>
    <w:rsid w:val="00A90809"/>
    <w:rsid w:val="00A9488B"/>
    <w:rsid w:val="00A95C0E"/>
    <w:rsid w:val="00A96A1F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C07160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43E16"/>
    <w:rsid w:val="00E629E2"/>
    <w:rsid w:val="00E62C39"/>
    <w:rsid w:val="00E709E8"/>
    <w:rsid w:val="00E85500"/>
    <w:rsid w:val="00EB07D9"/>
    <w:rsid w:val="00EB4128"/>
    <w:rsid w:val="00EC2FA3"/>
    <w:rsid w:val="00EE11AE"/>
    <w:rsid w:val="00F12793"/>
    <w:rsid w:val="00F43F27"/>
    <w:rsid w:val="00F634B3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30"/>
    <o:shapelayout v:ext="edit">
      <o:idmap v:ext="edit" data="1"/>
    </o:shapelayout>
  </w:shapeDefaults>
  <w:decimalSymbol w:val="."/>
  <w:listSeparator w:val=","/>
  <w14:docId w14:val="72F05875"/>
  <w15:docId w15:val="{EF765EB6-EB3E-4D0D-9906-2D93139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3157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157"/>
    <w:rPr>
      <w:rFonts w:ascii="Segoe UI" w:hAnsi="Segoe UI" w:cs="Times New Roman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89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6679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66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66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667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66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667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66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667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667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667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667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667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667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8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6678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66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66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667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66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667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667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66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667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667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667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667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667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89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6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667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66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667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66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667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66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667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667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667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667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2667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667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667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667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ADA105D2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Cane</dc:creator>
  <cp:keywords/>
  <dc:description/>
  <cp:lastModifiedBy>Karen Cane</cp:lastModifiedBy>
  <cp:revision>2</cp:revision>
  <cp:lastPrinted>2018-09-07T12:08:00Z</cp:lastPrinted>
  <dcterms:created xsi:type="dcterms:W3CDTF">2021-03-15T10:18:00Z</dcterms:created>
  <dcterms:modified xsi:type="dcterms:W3CDTF">2021-03-15T10:18:00Z</dcterms:modified>
</cp:coreProperties>
</file>