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BA" w:rsidRPr="004A7283" w:rsidRDefault="00DA62F3" w:rsidP="00F74F22">
      <w:pPr>
        <w:jc w:val="center"/>
        <w:rPr>
          <w:color w:val="80000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<o:lock v:ext="edit" shapetype="t"/>
            <v:textbox style="mso-fit-shape-to-text:t">
              <w:txbxContent>
                <w:p w:rsidR="002C74BA" w:rsidRDefault="002C74BA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Type">
                    <w:smartTag w:uri="urn:schemas-microsoft-com:office:smarttags" w:element="place">
                      <w:r w:rsidRPr="006927F5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College</w:t>
                      </w:r>
                    </w:smartTag>
                    <w:r w:rsidRPr="006927F5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6927F5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Town</w:t>
                      </w:r>
                    </w:smartTag>
                    <w:r w:rsidRPr="006927F5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6927F5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Primary School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2C74BA" w:rsidRDefault="00DA62F3">
                  <w:r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style="width:117pt;height:117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2C74BA" w:rsidRPr="004A7283" w:rsidRDefault="002C74BA" w:rsidP="00F74F22">
      <w:pPr>
        <w:jc w:val="center"/>
        <w:rPr>
          <w:color w:val="800000"/>
          <w:sz w:val="22"/>
          <w:szCs w:val="22"/>
        </w:rPr>
      </w:pPr>
    </w:p>
    <w:p w:rsidR="002C74BA" w:rsidRPr="0015330B" w:rsidRDefault="002C74BA" w:rsidP="00F74F22">
      <w:pPr>
        <w:jc w:val="center"/>
        <w:rPr>
          <w:rFonts w:ascii="Arial" w:hAnsi="Arial" w:cs="Arial"/>
          <w:sz w:val="22"/>
          <w:szCs w:val="22"/>
        </w:rPr>
      </w:pPr>
    </w:p>
    <w:p w:rsidR="002C74BA" w:rsidRPr="0015330B" w:rsidRDefault="002C74BA" w:rsidP="0015330B">
      <w:pPr>
        <w:jc w:val="center"/>
        <w:rPr>
          <w:rFonts w:ascii="Arial" w:hAnsi="Arial" w:cs="Arial"/>
          <w:sz w:val="22"/>
          <w:szCs w:val="22"/>
        </w:rPr>
      </w:pPr>
    </w:p>
    <w:p w:rsidR="002C74BA" w:rsidRPr="0015330B" w:rsidRDefault="002C74BA" w:rsidP="0015330B">
      <w:pPr>
        <w:jc w:val="center"/>
        <w:rPr>
          <w:rFonts w:ascii="Arial" w:hAnsi="Arial" w:cs="Arial"/>
          <w:sz w:val="22"/>
          <w:szCs w:val="22"/>
        </w:rPr>
      </w:pPr>
    </w:p>
    <w:p w:rsidR="002C74BA" w:rsidRPr="0015330B" w:rsidRDefault="002C74BA" w:rsidP="0015330B">
      <w:pPr>
        <w:jc w:val="center"/>
        <w:rPr>
          <w:rFonts w:ascii="Arial" w:hAnsi="Arial" w:cs="Arial"/>
          <w:sz w:val="22"/>
          <w:szCs w:val="22"/>
        </w:rPr>
      </w:pPr>
    </w:p>
    <w:p w:rsidR="002C74BA" w:rsidRPr="0015330B" w:rsidRDefault="002C74BA" w:rsidP="0015330B">
      <w:pPr>
        <w:jc w:val="center"/>
        <w:rPr>
          <w:rFonts w:ascii="Arial" w:hAnsi="Arial" w:cs="Arial"/>
          <w:sz w:val="22"/>
          <w:szCs w:val="22"/>
        </w:rPr>
      </w:pPr>
      <w:r w:rsidRPr="0015330B">
        <w:rPr>
          <w:rFonts w:ascii="Arial" w:hAnsi="Arial" w:cs="Arial"/>
          <w:sz w:val="22"/>
          <w:szCs w:val="22"/>
        </w:rPr>
        <w:t>Full Governing Body Meeting</w:t>
      </w:r>
    </w:p>
    <w:p w:rsidR="002C74BA" w:rsidRPr="0015330B" w:rsidRDefault="002C74BA" w:rsidP="0015330B">
      <w:pPr>
        <w:jc w:val="center"/>
        <w:rPr>
          <w:rFonts w:ascii="Arial" w:hAnsi="Arial" w:cs="Arial"/>
          <w:sz w:val="22"/>
          <w:szCs w:val="22"/>
        </w:rPr>
      </w:pPr>
    </w:p>
    <w:p w:rsidR="002C74BA" w:rsidRDefault="002C74BA" w:rsidP="001533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8th February 2021</w:t>
      </w:r>
    </w:p>
    <w:p w:rsidR="002C74BA" w:rsidRDefault="002C74BA" w:rsidP="001533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held via Teams @7pm</w:t>
      </w:r>
    </w:p>
    <w:p w:rsidR="002C74BA" w:rsidRPr="0015330B" w:rsidRDefault="002C74BA" w:rsidP="0015330B">
      <w:pPr>
        <w:jc w:val="center"/>
        <w:rPr>
          <w:rFonts w:ascii="Arial" w:hAnsi="Arial" w:cs="Arial"/>
          <w:sz w:val="22"/>
          <w:szCs w:val="22"/>
        </w:rPr>
      </w:pPr>
    </w:p>
    <w:p w:rsidR="002C74BA" w:rsidRPr="0015330B" w:rsidRDefault="002C74BA" w:rsidP="0015330B">
      <w:pPr>
        <w:jc w:val="center"/>
        <w:rPr>
          <w:rFonts w:ascii="Arial" w:hAnsi="Arial" w:cs="Arial"/>
          <w:sz w:val="22"/>
          <w:szCs w:val="22"/>
        </w:rPr>
      </w:pPr>
    </w:p>
    <w:p w:rsidR="002C74BA" w:rsidRPr="0015330B" w:rsidRDefault="002C74BA" w:rsidP="0015330B">
      <w:pPr>
        <w:jc w:val="center"/>
        <w:rPr>
          <w:rFonts w:ascii="Arial" w:hAnsi="Arial" w:cs="Arial"/>
          <w:sz w:val="22"/>
          <w:szCs w:val="22"/>
        </w:rPr>
      </w:pPr>
      <w:r w:rsidRPr="0015330B">
        <w:rPr>
          <w:rFonts w:ascii="Arial" w:hAnsi="Arial" w:cs="Arial"/>
          <w:sz w:val="22"/>
          <w:szCs w:val="22"/>
        </w:rPr>
        <w:t>Draft - Minutes</w:t>
      </w:r>
    </w:p>
    <w:p w:rsidR="002C74BA" w:rsidRPr="0015330B" w:rsidRDefault="002C74BA" w:rsidP="001533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3828"/>
      </w:tblGrid>
      <w:tr w:rsidR="002C74BA" w:rsidRPr="0015330B" w:rsidTr="00BB75EF">
        <w:trPr>
          <w:trHeight w:val="224"/>
          <w:jc w:val="center"/>
        </w:trPr>
        <w:tc>
          <w:tcPr>
            <w:tcW w:w="7381" w:type="dxa"/>
            <w:gridSpan w:val="2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Present 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Rita </w:t>
            </w:r>
            <w:proofErr w:type="spellStart"/>
            <w:r w:rsidRPr="0015330B">
              <w:rPr>
                <w:rFonts w:ascii="Arial" w:hAnsi="Arial" w:cs="Arial"/>
                <w:sz w:val="22"/>
                <w:szCs w:val="22"/>
              </w:rPr>
              <w:t>Carvosso</w:t>
            </w:r>
            <w:proofErr w:type="spellEnd"/>
            <w:r w:rsidRPr="0015330B">
              <w:rPr>
                <w:rFonts w:ascii="Arial" w:hAnsi="Arial" w:cs="Arial"/>
                <w:sz w:val="22"/>
                <w:szCs w:val="22"/>
              </w:rPr>
              <w:t xml:space="preserve"> (RC)</w:t>
            </w:r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Chair of Governors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Trudi Sammons (TS)</w:t>
            </w:r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proofErr w:type="spellStart"/>
            <w:r w:rsidRPr="0015330B">
              <w:rPr>
                <w:rFonts w:ascii="Arial" w:hAnsi="Arial" w:cs="Arial"/>
                <w:sz w:val="22"/>
                <w:szCs w:val="22"/>
              </w:rPr>
              <w:t>Headteacher</w:t>
            </w:r>
            <w:proofErr w:type="spellEnd"/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Cheryl Bentley (CB)</w:t>
            </w:r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Angela Harris</w:t>
            </w:r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Tony </w:t>
            </w:r>
            <w:proofErr w:type="spellStart"/>
            <w:r w:rsidRPr="0015330B">
              <w:rPr>
                <w:rFonts w:ascii="Arial" w:hAnsi="Arial" w:cs="Arial"/>
                <w:sz w:val="22"/>
                <w:szCs w:val="22"/>
              </w:rPr>
              <w:t>Whiddett</w:t>
            </w:r>
            <w:proofErr w:type="spellEnd"/>
            <w:r w:rsidRPr="0015330B">
              <w:rPr>
                <w:rFonts w:ascii="Arial" w:hAnsi="Arial" w:cs="Arial"/>
                <w:sz w:val="22"/>
                <w:szCs w:val="22"/>
              </w:rPr>
              <w:t xml:space="preserve"> (TW)</w:t>
            </w:r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CB3C17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Cheryl Bentley (CB)</w:t>
            </w:r>
          </w:p>
        </w:tc>
        <w:tc>
          <w:tcPr>
            <w:tcW w:w="3828" w:type="dxa"/>
          </w:tcPr>
          <w:p w:rsidR="002C74BA" w:rsidRPr="0015330B" w:rsidRDefault="002C74BA" w:rsidP="00CB3C17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Jenny </w:t>
            </w:r>
            <w:proofErr w:type="spellStart"/>
            <w:r w:rsidRPr="0015330B">
              <w:rPr>
                <w:rFonts w:ascii="Arial" w:hAnsi="Arial" w:cs="Arial"/>
                <w:sz w:val="22"/>
                <w:szCs w:val="22"/>
              </w:rPr>
              <w:t>Hipkin</w:t>
            </w:r>
            <w:proofErr w:type="spellEnd"/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2C74BA" w:rsidRPr="0015330B" w:rsidTr="00BB75EF">
        <w:trPr>
          <w:jc w:val="center"/>
        </w:trPr>
        <w:tc>
          <w:tcPr>
            <w:tcW w:w="7381" w:type="dxa"/>
            <w:gridSpan w:val="2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15330B" w:rsidTr="00BB75EF">
        <w:trPr>
          <w:jc w:val="center"/>
        </w:trPr>
        <w:tc>
          <w:tcPr>
            <w:tcW w:w="7381" w:type="dxa"/>
            <w:gridSpan w:val="2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In attendance 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Cath Wadsworth (CW)</w:t>
            </w:r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Business Manager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Karen Cane (KC)</w:t>
            </w:r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Apologies </w:t>
            </w:r>
          </w:p>
        </w:tc>
        <w:tc>
          <w:tcPr>
            <w:tcW w:w="3828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9D7485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Emma Britton (EB)</w:t>
            </w:r>
            <w:r>
              <w:rPr>
                <w:rFonts w:ascii="Arial" w:hAnsi="Arial" w:cs="Arial"/>
                <w:sz w:val="22"/>
                <w:szCs w:val="22"/>
              </w:rPr>
              <w:t xml:space="preserve"> - mat leave</w:t>
            </w:r>
          </w:p>
        </w:tc>
        <w:tc>
          <w:tcPr>
            <w:tcW w:w="3828" w:type="dxa"/>
          </w:tcPr>
          <w:p w:rsidR="002C74BA" w:rsidRPr="0015330B" w:rsidRDefault="002C74BA" w:rsidP="009D7485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Staff Governor </w:t>
            </w:r>
          </w:p>
        </w:tc>
      </w:tr>
      <w:tr w:rsidR="002C74BA" w:rsidRPr="0015330B" w:rsidTr="00BB75EF">
        <w:trPr>
          <w:jc w:val="center"/>
        </w:trPr>
        <w:tc>
          <w:tcPr>
            <w:tcW w:w="3553" w:type="dxa"/>
          </w:tcPr>
          <w:p w:rsidR="002C74BA" w:rsidRPr="0015330B" w:rsidRDefault="002C74BA" w:rsidP="009D7485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Toni Barton (TB)</w:t>
            </w:r>
          </w:p>
        </w:tc>
        <w:tc>
          <w:tcPr>
            <w:tcW w:w="3828" w:type="dxa"/>
          </w:tcPr>
          <w:p w:rsidR="002C74BA" w:rsidRPr="0015330B" w:rsidRDefault="002C74BA" w:rsidP="009D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Chair - Co-opted</w:t>
            </w:r>
            <w:r w:rsidRPr="0015330B">
              <w:rPr>
                <w:rFonts w:ascii="Arial" w:hAnsi="Arial" w:cs="Arial"/>
                <w:sz w:val="22"/>
                <w:szCs w:val="22"/>
              </w:rPr>
              <w:t xml:space="preserve"> Governor</w:t>
            </w:r>
          </w:p>
        </w:tc>
      </w:tr>
    </w:tbl>
    <w:p w:rsidR="002C74BA" w:rsidRPr="0015330B" w:rsidRDefault="002C74BA" w:rsidP="0015330B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8268"/>
        <w:gridCol w:w="1439"/>
      </w:tblGrid>
      <w:tr w:rsidR="002C74BA" w:rsidRPr="0015330B" w:rsidTr="4598ACD2">
        <w:tc>
          <w:tcPr>
            <w:tcW w:w="925" w:type="dxa"/>
          </w:tcPr>
          <w:p w:rsidR="002C74BA" w:rsidRPr="0015330B" w:rsidRDefault="002C74BA" w:rsidP="0015330B">
            <w:pPr>
              <w:jc w:val="center"/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Minute No.</w:t>
            </w:r>
          </w:p>
        </w:tc>
        <w:tc>
          <w:tcPr>
            <w:tcW w:w="8268" w:type="dxa"/>
          </w:tcPr>
          <w:p w:rsidR="002C74BA" w:rsidRPr="0015330B" w:rsidRDefault="002C74BA" w:rsidP="0015330B">
            <w:pPr>
              <w:jc w:val="center"/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439" w:type="dxa"/>
          </w:tcPr>
          <w:p w:rsidR="002C74BA" w:rsidRPr="0015330B" w:rsidRDefault="002C74BA" w:rsidP="0015330B">
            <w:pPr>
              <w:jc w:val="center"/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Action by</w:t>
            </w:r>
          </w:p>
        </w:tc>
      </w:tr>
      <w:tr w:rsidR="002C74BA" w:rsidRPr="0015330B" w:rsidTr="4598ACD2">
        <w:tc>
          <w:tcPr>
            <w:tcW w:w="925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68" w:type="dxa"/>
          </w:tcPr>
          <w:p w:rsidR="002C74BA" w:rsidRPr="0015330B" w:rsidRDefault="002C74BA" w:rsidP="0015330B">
            <w:pPr>
              <w:rPr>
                <w:rFonts w:ascii="Arial" w:hAnsi="Arial" w:cs="Arial"/>
                <w:b/>
              </w:rPr>
            </w:pPr>
            <w:r w:rsidRPr="0015330B">
              <w:rPr>
                <w:rFonts w:ascii="Arial" w:hAnsi="Arial" w:cs="Arial"/>
                <w:b/>
                <w:sz w:val="22"/>
                <w:szCs w:val="22"/>
              </w:rPr>
              <w:t>Apologies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Welcome</w:t>
            </w:r>
            <w:r w:rsidRPr="0015330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2C74BA" w:rsidRDefault="002C74BA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from TB </w:t>
            </w:r>
          </w:p>
          <w:p w:rsidR="002C74BA" w:rsidRDefault="002C74BA" w:rsidP="00BB7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 currently on maternity leave</w:t>
            </w:r>
          </w:p>
          <w:p w:rsidR="002C74BA" w:rsidRPr="00BB75EF" w:rsidRDefault="002C74BA" w:rsidP="00BB75EF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15330B" w:rsidTr="4598ACD2">
        <w:tc>
          <w:tcPr>
            <w:tcW w:w="925" w:type="dxa"/>
          </w:tcPr>
          <w:p w:rsidR="002C74BA" w:rsidRPr="0015330B" w:rsidRDefault="002C74BA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68" w:type="dxa"/>
          </w:tcPr>
          <w:p w:rsidR="002C74BA" w:rsidRDefault="002C74BA" w:rsidP="009D74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 of Pecuniary Interests</w:t>
            </w:r>
          </w:p>
          <w:p w:rsidR="002C74BA" w:rsidRDefault="002C74BA" w:rsidP="00BB75EF">
            <w:pPr>
              <w:rPr>
                <w:rFonts w:ascii="Arial" w:hAnsi="Arial" w:cs="Arial"/>
              </w:rPr>
            </w:pPr>
          </w:p>
          <w:p w:rsidR="002C74BA" w:rsidRPr="005D727F" w:rsidRDefault="002C74BA" w:rsidP="00BB7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 changes or new declarations</w:t>
            </w:r>
          </w:p>
        </w:tc>
        <w:tc>
          <w:tcPr>
            <w:tcW w:w="1439" w:type="dxa"/>
          </w:tcPr>
          <w:p w:rsidR="002C74BA" w:rsidRDefault="002C74BA" w:rsidP="009D7485">
            <w:pPr>
              <w:rPr>
                <w:rFonts w:ascii="Arial" w:hAnsi="Arial" w:cs="Arial"/>
              </w:rPr>
            </w:pPr>
          </w:p>
          <w:p w:rsidR="002C74BA" w:rsidRDefault="002C74BA" w:rsidP="009D7485">
            <w:pPr>
              <w:rPr>
                <w:rFonts w:ascii="Arial" w:hAnsi="Arial" w:cs="Arial"/>
              </w:rPr>
            </w:pPr>
          </w:p>
          <w:p w:rsidR="002C74BA" w:rsidRDefault="002C74BA" w:rsidP="009D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ALL</w:t>
            </w:r>
          </w:p>
          <w:p w:rsidR="002C74BA" w:rsidRDefault="002C74BA" w:rsidP="009D7485">
            <w:pPr>
              <w:rPr>
                <w:rFonts w:ascii="Arial" w:hAnsi="Arial" w:cs="Arial"/>
              </w:rPr>
            </w:pPr>
          </w:p>
          <w:p w:rsidR="002C74BA" w:rsidRPr="0015330B" w:rsidRDefault="002C74BA" w:rsidP="009D7485">
            <w:pPr>
              <w:rPr>
                <w:rFonts w:ascii="Arial" w:hAnsi="Arial" w:cs="Arial"/>
              </w:rPr>
            </w:pPr>
          </w:p>
        </w:tc>
      </w:tr>
      <w:tr w:rsidR="002C74BA" w:rsidRPr="0015330B" w:rsidTr="4598ACD2">
        <w:tc>
          <w:tcPr>
            <w:tcW w:w="925" w:type="dxa"/>
          </w:tcPr>
          <w:p w:rsidR="002C74BA" w:rsidRDefault="002C74BA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68" w:type="dxa"/>
          </w:tcPr>
          <w:p w:rsidR="002C74BA" w:rsidRPr="0015330B" w:rsidRDefault="002C74BA" w:rsidP="009D7485">
            <w:pPr>
              <w:rPr>
                <w:rFonts w:ascii="Arial" w:hAnsi="Arial" w:cs="Arial"/>
                <w:b/>
              </w:rPr>
            </w:pPr>
            <w:r w:rsidRPr="0015330B">
              <w:rPr>
                <w:rFonts w:ascii="Arial" w:hAnsi="Arial" w:cs="Arial"/>
                <w:b/>
                <w:sz w:val="22"/>
                <w:szCs w:val="22"/>
              </w:rPr>
              <w:t>Minutes of Previous Meeting:</w:t>
            </w:r>
          </w:p>
          <w:p w:rsidR="002C74BA" w:rsidRDefault="002C74BA" w:rsidP="009D7485">
            <w:pPr>
              <w:rPr>
                <w:rFonts w:ascii="Arial" w:hAnsi="Arial" w:cs="Arial"/>
                <w:b/>
              </w:rPr>
            </w:pPr>
          </w:p>
          <w:p w:rsidR="002C74BA" w:rsidRPr="00EF16F4" w:rsidRDefault="002C74BA" w:rsidP="009D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approved and agreed</w:t>
            </w:r>
          </w:p>
          <w:p w:rsidR="002C74BA" w:rsidRPr="0015330B" w:rsidRDefault="002C74BA" w:rsidP="009D7485">
            <w:pPr>
              <w:rPr>
                <w:rFonts w:ascii="Arial" w:hAnsi="Arial" w:cs="Arial"/>
                <w:b/>
              </w:rPr>
            </w:pPr>
          </w:p>
          <w:p w:rsidR="002C74BA" w:rsidRDefault="002C74BA" w:rsidP="009D7485">
            <w:pPr>
              <w:rPr>
                <w:rFonts w:ascii="Arial" w:hAnsi="Arial" w:cs="Arial"/>
                <w:bCs/>
              </w:rPr>
            </w:pPr>
            <w:r w:rsidRPr="0015330B">
              <w:rPr>
                <w:rFonts w:ascii="Arial" w:hAnsi="Arial" w:cs="Arial"/>
                <w:b/>
                <w:sz w:val="22"/>
                <w:szCs w:val="22"/>
              </w:rPr>
              <w:t>Matters Arising from Previous Minutes: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not been able to meet but reviewed and all uploaded.  Some of the outcomes are the same as the recent staff su</w:t>
            </w:r>
            <w:r w:rsidR="00DA62F3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>vey undertaken at school.</w:t>
            </w:r>
          </w:p>
          <w:p w:rsidR="002C74BA" w:rsidRDefault="002C74BA" w:rsidP="009D7485">
            <w:pPr>
              <w:rPr>
                <w:rFonts w:ascii="Arial" w:hAnsi="Arial" w:cs="Arial"/>
                <w:bCs/>
              </w:rPr>
            </w:pPr>
          </w:p>
          <w:p w:rsidR="002C74BA" w:rsidRDefault="002C74BA" w:rsidP="00DA62F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Only registered if 20%+ negative - majority were good or outstanding.  </w:t>
            </w:r>
          </w:p>
          <w:p w:rsidR="00DA62F3" w:rsidRPr="00993B60" w:rsidRDefault="00DA62F3" w:rsidP="00DA62F3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1439" w:type="dxa"/>
          </w:tcPr>
          <w:p w:rsidR="002C74BA" w:rsidRPr="0015330B" w:rsidRDefault="002C74BA" w:rsidP="009D7485">
            <w:pPr>
              <w:rPr>
                <w:rFonts w:ascii="Arial" w:hAnsi="Arial" w:cs="Arial"/>
              </w:rPr>
            </w:pPr>
          </w:p>
          <w:p w:rsidR="002C74BA" w:rsidRPr="0015330B" w:rsidRDefault="002C74BA" w:rsidP="009D7485">
            <w:pPr>
              <w:rPr>
                <w:rFonts w:ascii="Arial" w:hAnsi="Arial" w:cs="Arial"/>
              </w:rPr>
            </w:pPr>
          </w:p>
          <w:p w:rsidR="002C74BA" w:rsidRPr="0015330B" w:rsidRDefault="002C74BA" w:rsidP="009D7485">
            <w:pPr>
              <w:rPr>
                <w:rFonts w:ascii="Arial" w:hAnsi="Arial" w:cs="Arial"/>
              </w:rPr>
            </w:pPr>
          </w:p>
          <w:p w:rsidR="002C74BA" w:rsidRPr="0015330B" w:rsidRDefault="002C74BA" w:rsidP="009D7485">
            <w:pPr>
              <w:rPr>
                <w:rFonts w:ascii="Arial" w:hAnsi="Arial" w:cs="Arial"/>
              </w:rPr>
            </w:pPr>
          </w:p>
          <w:p w:rsidR="002C74BA" w:rsidRDefault="002C74BA" w:rsidP="009D7485">
            <w:pPr>
              <w:rPr>
                <w:rFonts w:ascii="Arial" w:hAnsi="Arial" w:cs="Arial"/>
              </w:rPr>
            </w:pPr>
          </w:p>
          <w:p w:rsidR="002C74BA" w:rsidRPr="0015330B" w:rsidRDefault="002C74BA" w:rsidP="009D7485">
            <w:pPr>
              <w:rPr>
                <w:rFonts w:ascii="Arial" w:hAnsi="Arial" w:cs="Arial"/>
              </w:rPr>
            </w:pPr>
          </w:p>
        </w:tc>
      </w:tr>
      <w:tr w:rsidR="002C74BA" w:rsidRPr="0015330B" w:rsidTr="4598ACD2">
        <w:tc>
          <w:tcPr>
            <w:tcW w:w="925" w:type="dxa"/>
          </w:tcPr>
          <w:p w:rsidR="002C74BA" w:rsidRDefault="002C74BA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68" w:type="dxa"/>
          </w:tcPr>
          <w:p w:rsidR="002C74BA" w:rsidRDefault="002C74BA" w:rsidP="001533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Protection Officer</w:t>
            </w:r>
          </w:p>
          <w:p w:rsidR="002C74BA" w:rsidRDefault="002C74BA" w:rsidP="0015330B">
            <w:pPr>
              <w:rPr>
                <w:rFonts w:ascii="Arial" w:hAnsi="Arial" w:cs="Arial"/>
                <w:b/>
              </w:rPr>
            </w:pPr>
          </w:p>
          <w:p w:rsidR="002C74BA" w:rsidRDefault="002C74BA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Following last meetings discussion have opted to use the services of Darren Rose. 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eductation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employee so understands the requirements for schools.  Will have half-termly meetings with TS and other staff.</w:t>
            </w:r>
          </w:p>
          <w:p w:rsidR="002C74BA" w:rsidRDefault="002C74BA" w:rsidP="0015330B">
            <w:pPr>
              <w:rPr>
                <w:rFonts w:ascii="Arial" w:hAnsi="Arial" w:cs="Arial"/>
              </w:rPr>
            </w:pPr>
          </w:p>
          <w:p w:rsidR="002C74BA" w:rsidRDefault="002C74BA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£1500 per year - £1250 for this year as part way through.</w:t>
            </w:r>
          </w:p>
          <w:p w:rsidR="002C74BA" w:rsidRPr="005D727F" w:rsidRDefault="002C74BA" w:rsidP="00D8708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2C74BA" w:rsidRDefault="002C74BA" w:rsidP="0015330B">
            <w:pPr>
              <w:rPr>
                <w:rFonts w:ascii="Arial" w:hAnsi="Arial" w:cs="Arial"/>
              </w:rPr>
            </w:pPr>
          </w:p>
          <w:p w:rsidR="002C74BA" w:rsidRDefault="002C74BA" w:rsidP="0015330B">
            <w:pPr>
              <w:rPr>
                <w:rFonts w:ascii="Arial" w:hAnsi="Arial" w:cs="Arial"/>
              </w:rPr>
            </w:pPr>
          </w:p>
          <w:p w:rsidR="002C74BA" w:rsidRDefault="002C74BA" w:rsidP="0015330B">
            <w:pPr>
              <w:rPr>
                <w:rFonts w:ascii="Arial" w:hAnsi="Arial" w:cs="Arial"/>
              </w:rPr>
            </w:pPr>
          </w:p>
          <w:p w:rsidR="002C74BA" w:rsidRDefault="002C74BA" w:rsidP="0015330B">
            <w:pPr>
              <w:rPr>
                <w:rFonts w:ascii="Arial" w:hAnsi="Arial" w:cs="Arial"/>
              </w:rPr>
            </w:pPr>
          </w:p>
          <w:p w:rsidR="002C74BA" w:rsidRPr="0015330B" w:rsidRDefault="002C74BA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CW</w:t>
            </w: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  <w:tc>
          <w:tcPr>
            <w:tcW w:w="8268" w:type="dxa"/>
          </w:tcPr>
          <w:p w:rsidR="002C74BA" w:rsidRPr="000F3EF2" w:rsidRDefault="002C74BA" w:rsidP="00650E14">
            <w:pPr>
              <w:rPr>
                <w:rFonts w:ascii="Arial" w:hAnsi="Arial" w:cs="Arial"/>
                <w:b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Head Teacher Report:</w:t>
            </w:r>
          </w:p>
          <w:p w:rsidR="002C74BA" w:rsidRPr="000F3EF2" w:rsidRDefault="002C74BA" w:rsidP="00650E14">
            <w:pPr>
              <w:rPr>
                <w:rFonts w:ascii="Arial" w:hAnsi="Arial" w:cs="Arial"/>
                <w:b/>
              </w:rPr>
            </w:pPr>
          </w:p>
          <w:p w:rsidR="002C74BA" w:rsidRPr="000F3EF2" w:rsidRDefault="002C74BA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 xml:space="preserve">TS had produced a full and thorough report (copy attached) and governors had been sent this prior to the meeting.  </w:t>
            </w:r>
          </w:p>
          <w:p w:rsidR="002C74BA" w:rsidRPr="000F3EF2" w:rsidRDefault="002C74BA" w:rsidP="00650E14">
            <w:pPr>
              <w:rPr>
                <w:rFonts w:ascii="Arial" w:hAnsi="Arial" w:cs="Arial"/>
                <w:bCs/>
              </w:rPr>
            </w:pPr>
          </w:p>
          <w:p w:rsidR="002C74BA" w:rsidRPr="000F3EF2" w:rsidRDefault="00C74188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ATTENDANCE</w:t>
            </w:r>
          </w:p>
          <w:p w:rsidR="00C74188" w:rsidRPr="000F3EF2" w:rsidRDefault="00C74188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Hard to monitor and enforce under the current conditions.  OFSTED and BFC are putting pressure on getting vulnerable families to send pupils in.</w:t>
            </w:r>
          </w:p>
          <w:p w:rsidR="00C74188" w:rsidRPr="000F3EF2" w:rsidRDefault="00C74188" w:rsidP="00650E14">
            <w:pPr>
              <w:rPr>
                <w:rFonts w:ascii="Arial" w:hAnsi="Arial" w:cs="Arial"/>
                <w:bCs/>
              </w:rPr>
            </w:pPr>
          </w:p>
          <w:p w:rsidR="00C74188" w:rsidRPr="000F3EF2" w:rsidRDefault="00C74188" w:rsidP="00C74188">
            <w:pPr>
              <w:contextualSpacing/>
              <w:rPr>
                <w:rFonts w:ascii="Arial" w:hAnsi="Arial" w:cs="Arial"/>
                <w:i/>
                <w:color w:val="0033CC"/>
              </w:rPr>
            </w:pPr>
            <w:proofErr w:type="gramStart"/>
            <w:r w:rsidRPr="000F3EF2">
              <w:rPr>
                <w:rFonts w:ascii="Arial" w:hAnsi="Arial" w:cs="Arial"/>
                <w:i/>
                <w:color w:val="0033CC"/>
                <w:sz w:val="22"/>
                <w:szCs w:val="22"/>
              </w:rPr>
              <w:t>Governor :</w:t>
            </w:r>
            <w:proofErr w:type="gramEnd"/>
            <w:r w:rsidRPr="000F3EF2"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 we are supposed to ask about vulnerable, SEN, CP &amp; SIN children and their attendance</w:t>
            </w:r>
          </w:p>
          <w:p w:rsidR="00C74188" w:rsidRPr="000F3EF2" w:rsidRDefault="00C74188" w:rsidP="00C74188">
            <w:pPr>
              <w:contextualSpacing/>
              <w:rPr>
                <w:rFonts w:ascii="Arial" w:hAnsi="Arial" w:cs="Arial"/>
                <w:i/>
                <w:color w:val="0033CC"/>
              </w:rPr>
            </w:pPr>
          </w:p>
          <w:p w:rsidR="00C74188" w:rsidRPr="000F3EF2" w:rsidRDefault="00C74188" w:rsidP="00C74188">
            <w:pPr>
              <w:contextualSpacing/>
              <w:rPr>
                <w:rFonts w:ascii="Arial" w:hAnsi="Arial" w:cs="Arial"/>
                <w:i/>
                <w:color w:val="FF00FF"/>
              </w:rPr>
            </w:pPr>
            <w:proofErr w:type="gramStart"/>
            <w:r w:rsidRPr="000F3EF2">
              <w:rPr>
                <w:rFonts w:ascii="Arial" w:hAnsi="Arial" w:cs="Arial"/>
                <w:i/>
                <w:color w:val="FF00FF"/>
                <w:sz w:val="22"/>
                <w:szCs w:val="22"/>
              </w:rPr>
              <w:t>TS :Yes</w:t>
            </w:r>
            <w:proofErr w:type="gramEnd"/>
            <w:r w:rsidRPr="000F3EF2"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 and you do – all the data was provided at the curriculum meeting and is in the report.</w:t>
            </w:r>
          </w:p>
          <w:p w:rsidR="002C74BA" w:rsidRPr="000F3EF2" w:rsidRDefault="002C74BA" w:rsidP="00650E14">
            <w:pPr>
              <w:rPr>
                <w:rFonts w:ascii="Arial" w:hAnsi="Arial" w:cs="Arial"/>
                <w:bCs/>
              </w:rPr>
            </w:pPr>
          </w:p>
          <w:p w:rsidR="00C74188" w:rsidRPr="000F3EF2" w:rsidRDefault="00C74188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SAFEGUARDING</w:t>
            </w:r>
          </w:p>
          <w:p w:rsidR="00C74188" w:rsidRPr="000F3EF2" w:rsidRDefault="00C74188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Currently no CP or SIN pupils but still being monitored closely.  Even if they are not in school they being monitored and contacted.</w:t>
            </w:r>
          </w:p>
          <w:p w:rsidR="00C74188" w:rsidRPr="000F3EF2" w:rsidRDefault="00C74188" w:rsidP="00650E14">
            <w:pPr>
              <w:rPr>
                <w:rFonts w:ascii="Arial" w:hAnsi="Arial" w:cs="Arial"/>
                <w:bCs/>
              </w:rPr>
            </w:pPr>
          </w:p>
          <w:p w:rsidR="002C74BA" w:rsidRPr="000F3EF2" w:rsidRDefault="00C74188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SEN UPDATE</w:t>
            </w:r>
          </w:p>
          <w:p w:rsidR="002C74BA" w:rsidRPr="000F3EF2" w:rsidRDefault="00C74188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Details of how children with EHCP’s are having their needs met/delivered are in the curriculum minutes.</w:t>
            </w:r>
          </w:p>
          <w:p w:rsidR="0085001C" w:rsidRPr="000F3EF2" w:rsidRDefault="0085001C" w:rsidP="00650E14">
            <w:pPr>
              <w:rPr>
                <w:rFonts w:ascii="Arial" w:hAnsi="Arial" w:cs="Arial"/>
                <w:bCs/>
              </w:rPr>
            </w:pPr>
          </w:p>
          <w:p w:rsidR="0085001C" w:rsidRPr="000F3EF2" w:rsidRDefault="0085001C" w:rsidP="0085001C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Took the shutdown of classes/ year groups during the Autumn term to see the that the online learning plan in place was not in depth enough to ensure good coverage for all SEN / vulnerable pupils.</w:t>
            </w:r>
          </w:p>
          <w:p w:rsidR="0085001C" w:rsidRPr="000F3EF2" w:rsidRDefault="0085001C" w:rsidP="0085001C">
            <w:pPr>
              <w:rPr>
                <w:rFonts w:ascii="Arial" w:hAnsi="Arial" w:cs="Arial"/>
                <w:bCs/>
              </w:rPr>
            </w:pPr>
          </w:p>
          <w:p w:rsidR="0085001C" w:rsidRPr="000F3EF2" w:rsidRDefault="0085001C" w:rsidP="0085001C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This has now been completely overhauled.</w:t>
            </w:r>
          </w:p>
          <w:p w:rsidR="00C74188" w:rsidRPr="000F3EF2" w:rsidRDefault="00C74188" w:rsidP="00650E14">
            <w:pPr>
              <w:rPr>
                <w:rFonts w:ascii="Arial" w:hAnsi="Arial" w:cs="Arial"/>
                <w:bCs/>
              </w:rPr>
            </w:pPr>
          </w:p>
          <w:p w:rsidR="0085001C" w:rsidRPr="000F3EF2" w:rsidRDefault="0085001C" w:rsidP="0085001C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LEARNING UPDATE</w:t>
            </w:r>
          </w:p>
          <w:p w:rsidR="000F3EF2" w:rsidRPr="000F3EF2" w:rsidRDefault="000F3EF2" w:rsidP="00650E14">
            <w:pPr>
              <w:rPr>
                <w:rFonts w:ascii="Arial" w:hAnsi="Arial" w:cs="Arial"/>
                <w:bCs/>
              </w:rPr>
            </w:pPr>
          </w:p>
          <w:p w:rsidR="002C74BA" w:rsidRPr="000F3EF2" w:rsidRDefault="0085001C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Good support from parents overall – though some find it hard as their children can’t attend.</w:t>
            </w:r>
          </w:p>
          <w:p w:rsidR="0085001C" w:rsidRPr="000F3EF2" w:rsidRDefault="0085001C" w:rsidP="00650E14">
            <w:pPr>
              <w:rPr>
                <w:rFonts w:ascii="Arial" w:hAnsi="Arial" w:cs="Arial"/>
                <w:bCs/>
              </w:rPr>
            </w:pPr>
          </w:p>
          <w:p w:rsidR="0085001C" w:rsidRPr="000F3EF2" w:rsidRDefault="0085001C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Pupil enthusiasm and motivation is good and they seem to be coping well with the situation.</w:t>
            </w:r>
          </w:p>
          <w:p w:rsidR="000F3EF2" w:rsidRPr="000F3EF2" w:rsidRDefault="000F3EF2" w:rsidP="00650E14">
            <w:pPr>
              <w:rPr>
                <w:rFonts w:ascii="Arial" w:hAnsi="Arial" w:cs="Arial"/>
                <w:bCs/>
              </w:rPr>
            </w:pPr>
          </w:p>
          <w:p w:rsidR="000F3EF2" w:rsidRPr="000F3EF2" w:rsidRDefault="00502C3D" w:rsidP="00650E14">
            <w:p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More </w:t>
            </w:r>
            <w:r w:rsidR="000F3EF2" w:rsidRPr="000F3EF2">
              <w:rPr>
                <w:rFonts w:ascii="Arial" w:hAnsi="Arial" w:cs="Arial"/>
                <w:bCs/>
                <w:sz w:val="22"/>
                <w:szCs w:val="22"/>
              </w:rPr>
              <w:t>able</w:t>
            </w:r>
            <w:proofErr w:type="gramEnd"/>
            <w:r w:rsidR="000F3EF2" w:rsidRPr="000F3EF2">
              <w:rPr>
                <w:rFonts w:ascii="Arial" w:hAnsi="Arial" w:cs="Arial"/>
                <w:bCs/>
                <w:sz w:val="22"/>
                <w:szCs w:val="22"/>
              </w:rPr>
              <w:t xml:space="preserve"> pupils are being pushed and are continuing to progress and achieve more highly than expected.</w:t>
            </w:r>
          </w:p>
          <w:p w:rsidR="0085001C" w:rsidRPr="000F3EF2" w:rsidRDefault="0085001C" w:rsidP="00650E14">
            <w:pPr>
              <w:rPr>
                <w:rFonts w:ascii="Arial" w:hAnsi="Arial" w:cs="Arial"/>
                <w:bCs/>
              </w:rPr>
            </w:pPr>
          </w:p>
          <w:p w:rsidR="0085001C" w:rsidRPr="000F3EF2" w:rsidRDefault="0085001C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Pupils in school are working in pods so very rarely see anyone that is not in their pod.</w:t>
            </w:r>
          </w:p>
          <w:p w:rsidR="0085001C" w:rsidRPr="000F3EF2" w:rsidRDefault="0085001C" w:rsidP="00650E14">
            <w:pPr>
              <w:rPr>
                <w:rFonts w:ascii="Arial" w:hAnsi="Arial" w:cs="Arial"/>
                <w:bCs/>
              </w:rPr>
            </w:pPr>
          </w:p>
          <w:p w:rsidR="0085001C" w:rsidRPr="000F3EF2" w:rsidRDefault="0085001C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It is hard for staff not seeing other pupils and staff and can be very isolating.</w:t>
            </w:r>
          </w:p>
          <w:p w:rsidR="0085001C" w:rsidRPr="000F3EF2" w:rsidRDefault="0085001C" w:rsidP="00650E14">
            <w:pPr>
              <w:rPr>
                <w:rFonts w:ascii="Arial" w:hAnsi="Arial" w:cs="Arial"/>
                <w:bCs/>
              </w:rPr>
            </w:pPr>
          </w:p>
          <w:p w:rsidR="0085001C" w:rsidRPr="000F3EF2" w:rsidRDefault="0085001C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 xml:space="preserve">When all return to school we will need focus on expectations </w:t>
            </w:r>
            <w:proofErr w:type="spellStart"/>
            <w:r w:rsidRPr="000F3EF2"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proofErr w:type="spellEnd"/>
            <w:r w:rsidRPr="000F3EF2">
              <w:rPr>
                <w:rFonts w:ascii="Arial" w:hAnsi="Arial" w:cs="Arial"/>
                <w:bCs/>
                <w:sz w:val="22"/>
                <w:szCs w:val="22"/>
              </w:rPr>
              <w:t xml:space="preserve"> and bed down.</w:t>
            </w:r>
          </w:p>
          <w:p w:rsidR="000F3EF2" w:rsidRPr="000F3EF2" w:rsidRDefault="000F3EF2" w:rsidP="00650E14">
            <w:pPr>
              <w:rPr>
                <w:rFonts w:ascii="Arial" w:hAnsi="Arial" w:cs="Arial"/>
                <w:bCs/>
              </w:rPr>
            </w:pPr>
          </w:p>
          <w:p w:rsidR="000F3EF2" w:rsidRPr="000F3EF2" w:rsidRDefault="000F3EF2" w:rsidP="00650E14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Creating a display and a book of the positives and achievements made during the year for people to see.</w:t>
            </w:r>
          </w:p>
          <w:p w:rsidR="000F3EF2" w:rsidRPr="000F3EF2" w:rsidRDefault="000F3EF2" w:rsidP="000F3EF2">
            <w:pPr>
              <w:rPr>
                <w:rFonts w:ascii="Arial" w:hAnsi="Arial" w:cs="Arial"/>
                <w:bCs/>
              </w:rPr>
            </w:pPr>
          </w:p>
          <w:p w:rsidR="000F3EF2" w:rsidRPr="000F3EF2" w:rsidRDefault="000F3EF2" w:rsidP="000F3EF2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 xml:space="preserve">We will stream pupils when they return for some aspects of learning to ensure that </w:t>
            </w:r>
            <w:r w:rsidRPr="000F3EF2">
              <w:rPr>
                <w:rFonts w:ascii="Arial" w:hAnsi="Arial" w:cs="Arial"/>
                <w:bCs/>
                <w:sz w:val="22"/>
                <w:szCs w:val="22"/>
              </w:rPr>
              <w:lastRenderedPageBreak/>
              <w:t>all get the support and progression that they should.</w:t>
            </w:r>
          </w:p>
          <w:p w:rsidR="000F3EF2" w:rsidRPr="000F3EF2" w:rsidRDefault="000F3EF2" w:rsidP="000F3EF2">
            <w:pPr>
              <w:rPr>
                <w:rFonts w:ascii="Arial" w:hAnsi="Arial" w:cs="Arial"/>
                <w:bCs/>
              </w:rPr>
            </w:pPr>
          </w:p>
          <w:p w:rsidR="002C74BA" w:rsidRPr="000F3EF2" w:rsidRDefault="000F3EF2" w:rsidP="00856F8B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>Year 3 are likely to be the ones with most “gaps” due to the lack of hands on teaching</w:t>
            </w:r>
            <w:r w:rsidR="002C74BA" w:rsidRPr="000F3EF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C74BA" w:rsidRPr="000F3EF2" w:rsidRDefault="002C74BA" w:rsidP="00856F8B">
            <w:pPr>
              <w:rPr>
                <w:rFonts w:ascii="Arial" w:hAnsi="Arial" w:cs="Arial"/>
                <w:bCs/>
              </w:rPr>
            </w:pPr>
          </w:p>
          <w:p w:rsidR="000F3EF2" w:rsidRPr="000F3EF2" w:rsidRDefault="000F3EF2" w:rsidP="00856F8B">
            <w:pPr>
              <w:rPr>
                <w:rFonts w:ascii="Arial" w:hAnsi="Arial" w:cs="Arial"/>
                <w:bCs/>
              </w:rPr>
            </w:pPr>
            <w:r w:rsidRPr="000F3EF2">
              <w:rPr>
                <w:rFonts w:ascii="Arial" w:hAnsi="Arial" w:cs="Arial"/>
                <w:bCs/>
                <w:sz w:val="22"/>
                <w:szCs w:val="22"/>
              </w:rPr>
              <w:t xml:space="preserve">Extended hours or terms will not necessarily work – </w:t>
            </w:r>
            <w:proofErr w:type="spellStart"/>
            <w:r w:rsidRPr="000F3EF2">
              <w:rPr>
                <w:rFonts w:ascii="Arial" w:hAnsi="Arial" w:cs="Arial"/>
                <w:bCs/>
                <w:sz w:val="22"/>
                <w:szCs w:val="22"/>
              </w:rPr>
              <w:t>catuchup</w:t>
            </w:r>
            <w:proofErr w:type="spellEnd"/>
            <w:r w:rsidRPr="000F3EF2">
              <w:rPr>
                <w:rFonts w:ascii="Arial" w:hAnsi="Arial" w:cs="Arial"/>
                <w:bCs/>
                <w:sz w:val="22"/>
                <w:szCs w:val="22"/>
              </w:rPr>
              <w:t xml:space="preserve"> will happen but maybe not as the government are expecting it.  It will be achieved first class teaching.</w:t>
            </w:r>
          </w:p>
          <w:p w:rsidR="000F3EF2" w:rsidRDefault="000F3EF2" w:rsidP="00856F8B">
            <w:pPr>
              <w:rPr>
                <w:rFonts w:ascii="Arial" w:hAnsi="Arial" w:cs="Arial"/>
                <w:bCs/>
              </w:rPr>
            </w:pPr>
          </w:p>
          <w:p w:rsidR="000F3EF2" w:rsidRDefault="000F3EF2" w:rsidP="00856F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Assessment of where pupils are when they return is going to be key to moving them forward and to re-assuring staff that they are making progress.</w:t>
            </w:r>
          </w:p>
          <w:p w:rsidR="000F3EF2" w:rsidRDefault="000F3EF2" w:rsidP="00856F8B">
            <w:pPr>
              <w:rPr>
                <w:rFonts w:ascii="Arial" w:hAnsi="Arial" w:cs="Arial"/>
                <w:bCs/>
              </w:rPr>
            </w:pPr>
          </w:p>
          <w:p w:rsidR="000F3EF2" w:rsidRDefault="000F3EF2" w:rsidP="00856F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Yr3 / Yr2 /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6 – no formal SATs but pupils will be sitting informal ones for assessment and </w:t>
            </w:r>
            <w:r w:rsidR="00893DA4">
              <w:rPr>
                <w:rFonts w:ascii="Arial" w:hAnsi="Arial" w:cs="Arial"/>
                <w:bCs/>
                <w:sz w:val="22"/>
                <w:szCs w:val="22"/>
              </w:rPr>
              <w:t>evidence of progression.  This will be passed on to senior schools for the Year 6 pupils.</w:t>
            </w:r>
          </w:p>
          <w:p w:rsidR="00893DA4" w:rsidRDefault="00893DA4" w:rsidP="00856F8B">
            <w:pPr>
              <w:rPr>
                <w:rFonts w:ascii="Arial" w:hAnsi="Arial" w:cs="Arial"/>
                <w:bCs/>
              </w:rPr>
            </w:pPr>
          </w:p>
          <w:p w:rsidR="00893DA4" w:rsidRDefault="00893DA4" w:rsidP="00856F8B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3/4/5 baseline reading and spelling assessed as well.</w:t>
            </w:r>
          </w:p>
          <w:p w:rsidR="00893DA4" w:rsidRPr="000F3EF2" w:rsidRDefault="00893DA4" w:rsidP="00856F8B">
            <w:pPr>
              <w:rPr>
                <w:rFonts w:ascii="Arial" w:hAnsi="Arial" w:cs="Arial"/>
                <w:bCs/>
              </w:rPr>
            </w:pPr>
          </w:p>
          <w:p w:rsidR="002C74BA" w:rsidRDefault="00893DA4" w:rsidP="00856F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EYFS will be as per the framework.</w:t>
            </w:r>
          </w:p>
          <w:p w:rsidR="00893DA4" w:rsidRDefault="00893DA4" w:rsidP="00856F8B">
            <w:pPr>
              <w:rPr>
                <w:rFonts w:ascii="Arial" w:hAnsi="Arial" w:cs="Arial"/>
                <w:bCs/>
              </w:rPr>
            </w:pPr>
          </w:p>
          <w:p w:rsidR="00893DA4" w:rsidRPr="000F3EF2" w:rsidRDefault="00893DA4" w:rsidP="00856F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Homework moving forward will be more focused on what the children actually need – foundation subjects will still be covered but the 3R’s need to be the main focus.</w:t>
            </w:r>
          </w:p>
          <w:p w:rsidR="002C74BA" w:rsidRDefault="002C74BA" w:rsidP="00856F8B">
            <w:pPr>
              <w:rPr>
                <w:rFonts w:ascii="Arial" w:hAnsi="Arial" w:cs="Arial"/>
                <w:bCs/>
              </w:rPr>
            </w:pPr>
          </w:p>
          <w:p w:rsidR="00893DA4" w:rsidRDefault="00893DA4" w:rsidP="00856F8B">
            <w:pPr>
              <w:rPr>
                <w:rFonts w:ascii="Arial" w:hAnsi="Arial" w:cs="Arial"/>
                <w:i/>
                <w:color w:val="0033CC"/>
              </w:rPr>
            </w:pPr>
            <w:r w:rsidRPr="000F3EF2"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Governor:  </w:t>
            </w:r>
            <w:r w:rsidR="008667FB">
              <w:rPr>
                <w:rFonts w:ascii="Arial" w:hAnsi="Arial" w:cs="Arial"/>
                <w:i/>
                <w:color w:val="0033CC"/>
                <w:sz w:val="22"/>
                <w:szCs w:val="22"/>
              </w:rPr>
              <w:t>We have clear evidence of the plans the school has in place to provide learning for all the pupils.  This will be key should be get a visit from OFSTED – though at present they are looking at schools who have been inadequate or had a double RI at the moment.</w:t>
            </w:r>
          </w:p>
          <w:p w:rsidR="008667FB" w:rsidRDefault="008667FB" w:rsidP="00856F8B">
            <w:pPr>
              <w:rPr>
                <w:rFonts w:ascii="Arial" w:hAnsi="Arial" w:cs="Arial"/>
                <w:bCs/>
              </w:rPr>
            </w:pPr>
          </w:p>
          <w:p w:rsidR="008667FB" w:rsidRPr="000F3EF2" w:rsidRDefault="008667FB" w:rsidP="00856F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Any questions??  - None raised</w:t>
            </w:r>
          </w:p>
          <w:p w:rsidR="002C74BA" w:rsidRPr="000F3EF2" w:rsidRDefault="002C74BA" w:rsidP="00856F8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268" w:type="dxa"/>
          </w:tcPr>
          <w:p w:rsidR="002C74BA" w:rsidRPr="000F3EF2" w:rsidRDefault="002C74BA" w:rsidP="00E207CA">
            <w:pPr>
              <w:rPr>
                <w:rFonts w:ascii="Arial" w:hAnsi="Arial" w:cs="Arial"/>
                <w:b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Clerks Briefing</w:t>
            </w:r>
          </w:p>
          <w:p w:rsidR="002C74BA" w:rsidRPr="000F3EF2" w:rsidRDefault="002C74BA" w:rsidP="00E207CA">
            <w:pPr>
              <w:rPr>
                <w:rFonts w:ascii="Arial" w:hAnsi="Arial" w:cs="Arial"/>
              </w:rPr>
            </w:pPr>
          </w:p>
          <w:p w:rsidR="002C74BA" w:rsidRPr="000F3EF2" w:rsidRDefault="002C74BA" w:rsidP="00E207CA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Following the clerks briefing the following were highlighted:</w:t>
            </w:r>
          </w:p>
          <w:p w:rsidR="002C74BA" w:rsidRPr="000F3EF2" w:rsidRDefault="002C74BA" w:rsidP="00E207CA">
            <w:pPr>
              <w:rPr>
                <w:rFonts w:ascii="Arial" w:hAnsi="Arial" w:cs="Arial"/>
              </w:rPr>
            </w:pPr>
          </w:p>
          <w:p w:rsidR="002C74BA" w:rsidRPr="000F3EF2" w:rsidRDefault="002C74BA" w:rsidP="00E207CA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Schools Financial Value Standard return has to be completed by 28th May now.</w:t>
            </w:r>
          </w:p>
          <w:p w:rsidR="002C74BA" w:rsidRPr="000F3EF2" w:rsidRDefault="002C74BA" w:rsidP="00E207CA">
            <w:pPr>
              <w:rPr>
                <w:rFonts w:ascii="Arial" w:hAnsi="Arial" w:cs="Arial"/>
              </w:rPr>
            </w:pPr>
          </w:p>
          <w:p w:rsidR="002C74BA" w:rsidRDefault="00502C3D" w:rsidP="00E20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Reminder for the Spring Training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available from BFC.</w:t>
            </w:r>
          </w:p>
          <w:p w:rsidR="00502C3D" w:rsidRDefault="00502C3D" w:rsidP="00E207CA">
            <w:pPr>
              <w:rPr>
                <w:rFonts w:ascii="Arial" w:hAnsi="Arial" w:cs="Arial"/>
              </w:rPr>
            </w:pPr>
          </w:p>
          <w:p w:rsidR="007A6BA1" w:rsidRDefault="00502C3D" w:rsidP="00E20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Cyber Security Awareness in schools – this has come up a couple of times now and there will be some training being run for at least 2 members of</w:t>
            </w:r>
            <w:r w:rsidR="007A6BA1">
              <w:rPr>
                <w:rFonts w:ascii="Arial" w:hAnsi="Arial" w:cs="Arial"/>
                <w:sz w:val="22"/>
                <w:szCs w:val="22"/>
              </w:rPr>
              <w:t xml:space="preserve"> the board to attend.  Guidance provided has been uploaded to the governor zone with these minutes</w:t>
            </w:r>
          </w:p>
          <w:p w:rsidR="007A6BA1" w:rsidRDefault="007A6BA1" w:rsidP="00E207CA">
            <w:pPr>
              <w:rPr>
                <w:rFonts w:ascii="Arial" w:hAnsi="Arial" w:cs="Arial"/>
              </w:rPr>
            </w:pPr>
          </w:p>
          <w:p w:rsidR="007A6BA1" w:rsidRPr="000F3EF2" w:rsidRDefault="007A6BA1" w:rsidP="00E20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final briefing notes have been uploaded to the governor zone</w:t>
            </w:r>
          </w:p>
          <w:p w:rsidR="002C74BA" w:rsidRPr="000F3EF2" w:rsidRDefault="002C74BA" w:rsidP="001533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68" w:type="dxa"/>
          </w:tcPr>
          <w:p w:rsidR="002C74BA" w:rsidRPr="000F3EF2" w:rsidRDefault="002C74BA" w:rsidP="00E207CA">
            <w:pPr>
              <w:rPr>
                <w:rFonts w:ascii="Arial" w:hAnsi="Arial" w:cs="Arial"/>
                <w:b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Chairs Briefing</w:t>
            </w:r>
          </w:p>
          <w:p w:rsidR="002C74BA" w:rsidRPr="000F3EF2" w:rsidRDefault="002C74BA" w:rsidP="00E207CA">
            <w:pPr>
              <w:contextualSpacing/>
              <w:rPr>
                <w:rFonts w:ascii="Arial" w:hAnsi="Arial" w:cs="Arial"/>
                <w:b/>
              </w:rPr>
            </w:pPr>
          </w:p>
          <w:p w:rsidR="002C74BA" w:rsidRDefault="008667FB" w:rsidP="00E207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Documents are uploaded on the governor zone.</w:t>
            </w:r>
          </w:p>
          <w:p w:rsidR="008667FB" w:rsidRDefault="008667FB" w:rsidP="00E207CA">
            <w:pPr>
              <w:contextualSpacing/>
              <w:rPr>
                <w:rFonts w:ascii="Arial" w:hAnsi="Arial" w:cs="Arial"/>
              </w:rPr>
            </w:pPr>
          </w:p>
          <w:p w:rsidR="008667FB" w:rsidRDefault="008667FB" w:rsidP="00E207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OFSTED / Pupil numbers / staff wellbeing were the key talking points.</w:t>
            </w:r>
          </w:p>
          <w:p w:rsidR="008667FB" w:rsidRDefault="008667FB" w:rsidP="00E207CA">
            <w:pPr>
              <w:contextualSpacing/>
              <w:rPr>
                <w:rFonts w:ascii="Arial" w:hAnsi="Arial" w:cs="Arial"/>
              </w:rPr>
            </w:pPr>
          </w:p>
          <w:p w:rsidR="008667FB" w:rsidRDefault="008667FB" w:rsidP="00E207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Feel very confident on the how we as a school are working and ensuring these issues are covered and being monitored.</w:t>
            </w:r>
          </w:p>
          <w:p w:rsidR="008667FB" w:rsidRDefault="008667FB" w:rsidP="00E207CA">
            <w:pPr>
              <w:contextualSpacing/>
              <w:rPr>
                <w:rFonts w:ascii="Arial" w:hAnsi="Arial" w:cs="Arial"/>
              </w:rPr>
            </w:pPr>
          </w:p>
          <w:p w:rsidR="008667FB" w:rsidRDefault="008667FB" w:rsidP="00E207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chair who has had a visit from OFSTED </w:t>
            </w:r>
            <w:r w:rsidR="00502C3D">
              <w:rPr>
                <w:rFonts w:ascii="Arial" w:hAnsi="Arial" w:cs="Arial"/>
                <w:sz w:val="22"/>
                <w:szCs w:val="22"/>
              </w:rPr>
              <w:t xml:space="preserve">one of the major issues was vulnerable </w:t>
            </w:r>
            <w:r w:rsidR="00502C3D">
              <w:rPr>
                <w:rFonts w:ascii="Arial" w:hAnsi="Arial" w:cs="Arial"/>
                <w:sz w:val="22"/>
                <w:szCs w:val="22"/>
              </w:rPr>
              <w:lastRenderedPageBreak/>
              <w:t>pupils and what is in place</w:t>
            </w:r>
          </w:p>
          <w:p w:rsidR="00502C3D" w:rsidRDefault="00502C3D" w:rsidP="00E207CA">
            <w:pPr>
              <w:contextualSpacing/>
              <w:rPr>
                <w:rFonts w:ascii="Arial" w:hAnsi="Arial" w:cs="Arial"/>
              </w:rPr>
            </w:pPr>
          </w:p>
          <w:p w:rsidR="00502C3D" w:rsidRDefault="007A6BA1" w:rsidP="00E207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FF"/>
                <w:sz w:val="22"/>
                <w:szCs w:val="22"/>
              </w:rPr>
              <w:t>TS</w:t>
            </w:r>
            <w:r w:rsidR="00502C3D" w:rsidRPr="000F3EF2"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: </w:t>
            </w:r>
            <w:r w:rsidR="00502C3D"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when a parent decides not to send a </w:t>
            </w:r>
            <w:r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vulnerable </w:t>
            </w:r>
            <w:r w:rsidR="00502C3D"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child in </w:t>
            </w:r>
            <w:r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to school </w:t>
            </w:r>
            <w:r w:rsidR="00502C3D">
              <w:rPr>
                <w:rFonts w:ascii="Arial" w:hAnsi="Arial" w:cs="Arial"/>
                <w:i/>
                <w:color w:val="FF00FF"/>
                <w:sz w:val="22"/>
                <w:szCs w:val="22"/>
              </w:rPr>
              <w:t>a risk assessment has to be done and sent to social workers which are then to be returned to the school – currently waiting for some to be returned to us</w:t>
            </w:r>
          </w:p>
          <w:p w:rsidR="008667FB" w:rsidRDefault="008667FB" w:rsidP="00E207CA">
            <w:pPr>
              <w:contextualSpacing/>
              <w:rPr>
                <w:rFonts w:ascii="Arial" w:hAnsi="Arial" w:cs="Arial"/>
              </w:rPr>
            </w:pPr>
          </w:p>
          <w:p w:rsidR="008667FB" w:rsidRPr="000F3EF2" w:rsidRDefault="008667FB" w:rsidP="00E207C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502C3D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8268" w:type="dxa"/>
          </w:tcPr>
          <w:p w:rsidR="002C74BA" w:rsidRPr="000F3EF2" w:rsidRDefault="002C74BA" w:rsidP="0015330B">
            <w:pPr>
              <w:rPr>
                <w:rFonts w:ascii="Arial" w:hAnsi="Arial" w:cs="Arial"/>
                <w:b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Curriculum Update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The minutes from the meeting in January are on the Governor Zone for everyone to review.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All staff are working extremely hard to ensure that lessons are being provided for pupils in school and doing home schooling.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Though there had not been a meeting for </w:t>
            </w:r>
            <w:proofErr w:type="spellStart"/>
            <w:r w:rsidRPr="000F3EF2">
              <w:rPr>
                <w:rFonts w:ascii="Arial" w:hAnsi="Arial" w:cs="Arial"/>
                <w:sz w:val="22"/>
                <w:szCs w:val="22"/>
              </w:rPr>
              <w:t>sometime</w:t>
            </w:r>
            <w:proofErr w:type="spellEnd"/>
            <w:r w:rsidRPr="000F3EF2">
              <w:rPr>
                <w:rFonts w:ascii="Arial" w:hAnsi="Arial" w:cs="Arial"/>
                <w:sz w:val="22"/>
                <w:szCs w:val="22"/>
              </w:rPr>
              <w:t xml:space="preserve"> curriculum had been covered in some detail during the FGB meetings, so much of what was discussed at the meeting was updating information governors were aware of. 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502C3D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268" w:type="dxa"/>
          </w:tcPr>
          <w:p w:rsidR="002C74BA" w:rsidRPr="000F3EF2" w:rsidRDefault="002C74BA" w:rsidP="0015330B">
            <w:pPr>
              <w:rPr>
                <w:rFonts w:ascii="Arial" w:hAnsi="Arial" w:cs="Arial"/>
                <w:b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Accident Report</w:t>
            </w:r>
          </w:p>
          <w:p w:rsidR="002C74BA" w:rsidRPr="000F3EF2" w:rsidRDefault="002C74BA" w:rsidP="0015330B">
            <w:pPr>
              <w:rPr>
                <w:rFonts w:ascii="Arial" w:hAnsi="Arial" w:cs="Arial"/>
                <w:b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Nothing to report so far this year as pupils were only in for the Autumn Term and under restricted conditions.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502C3D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268" w:type="dxa"/>
          </w:tcPr>
          <w:p w:rsidR="002C74BA" w:rsidRPr="000F3EF2" w:rsidRDefault="002C74BA" w:rsidP="0015330B">
            <w:pPr>
              <w:rPr>
                <w:rFonts w:ascii="Arial" w:hAnsi="Arial" w:cs="Arial"/>
                <w:b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GB Monitoring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TS and RC have a telephone meeting at least once a week to discuss what is happening within school and address any issues that have arisen.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SIP report reviewed and staff questionnaires.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CB72CE">
            <w:pPr>
              <w:contextualSpacing/>
              <w:rPr>
                <w:rFonts w:ascii="Arial" w:hAnsi="Arial" w:cs="Arial"/>
                <w:i/>
                <w:color w:val="0033CC"/>
              </w:rPr>
            </w:pPr>
            <w:r w:rsidRPr="000F3EF2"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Governor:  Are we doing as much as we can? Is there anything else SLT feel </w:t>
            </w:r>
            <w:proofErr w:type="gramStart"/>
            <w:r w:rsidRPr="000F3EF2">
              <w:rPr>
                <w:rFonts w:ascii="Arial" w:hAnsi="Arial" w:cs="Arial"/>
                <w:i/>
                <w:color w:val="0033CC"/>
                <w:sz w:val="22"/>
                <w:szCs w:val="22"/>
              </w:rPr>
              <w:t>we</w:t>
            </w:r>
            <w:proofErr w:type="gramEnd"/>
            <w:r w:rsidRPr="000F3EF2"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 </w:t>
            </w:r>
          </w:p>
          <w:p w:rsidR="002C74BA" w:rsidRPr="000F3EF2" w:rsidRDefault="002C74BA" w:rsidP="00CB72CE">
            <w:pPr>
              <w:contextualSpacing/>
              <w:rPr>
                <w:rFonts w:ascii="Arial" w:hAnsi="Arial" w:cs="Arial"/>
                <w:i/>
                <w:color w:val="0033CC"/>
              </w:rPr>
            </w:pP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  <w:proofErr w:type="gramStart"/>
            <w:r w:rsidRPr="000F3EF2">
              <w:rPr>
                <w:rFonts w:ascii="Arial" w:hAnsi="Arial" w:cs="Arial"/>
                <w:i/>
                <w:color w:val="FF00FF"/>
                <w:sz w:val="22"/>
                <w:szCs w:val="22"/>
              </w:rPr>
              <w:t>TS :</w:t>
            </w:r>
            <w:proofErr w:type="gramEnd"/>
            <w:r w:rsidRPr="000F3EF2"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 Doing all you can in the current conditions.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502C3D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268" w:type="dxa"/>
          </w:tcPr>
          <w:p w:rsidR="002C74BA" w:rsidRPr="000F3EF2" w:rsidRDefault="002C74BA" w:rsidP="0015330B">
            <w:pPr>
              <w:contextualSpacing/>
              <w:rPr>
                <w:rFonts w:ascii="Arial" w:hAnsi="Arial" w:cs="Arial"/>
                <w:i/>
                <w:color w:val="FF00FF"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Governor Recruitment</w:t>
            </w: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Following interest from 3 parents initially they were contacted with forms for completion and more detailed information on what is expected from the role.</w:t>
            </w: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We have only heard back from 2.</w:t>
            </w: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1 is keen to come on board as soon as possible the other however would like to wait until a later date as home schooling </w:t>
            </w:r>
            <w:proofErr w:type="spellStart"/>
            <w:r w:rsidRPr="000F3EF2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0F3EF2">
              <w:rPr>
                <w:rFonts w:ascii="Arial" w:hAnsi="Arial" w:cs="Arial"/>
                <w:sz w:val="22"/>
                <w:szCs w:val="22"/>
              </w:rPr>
              <w:t xml:space="preserve"> is making time scarce.</w:t>
            </w: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After discussion it was agreed that Cheryl </w:t>
            </w:r>
            <w:proofErr w:type="spellStart"/>
            <w:r w:rsidRPr="000F3EF2">
              <w:rPr>
                <w:rFonts w:ascii="Arial" w:hAnsi="Arial" w:cs="Arial"/>
                <w:sz w:val="22"/>
                <w:szCs w:val="22"/>
              </w:rPr>
              <w:t>Delikhan</w:t>
            </w:r>
            <w:proofErr w:type="spellEnd"/>
            <w:r w:rsidRPr="000F3EF2">
              <w:rPr>
                <w:rFonts w:ascii="Arial" w:hAnsi="Arial" w:cs="Arial"/>
                <w:sz w:val="22"/>
                <w:szCs w:val="22"/>
              </w:rPr>
              <w:t xml:space="preserve"> should join the board as a parent governor.</w:t>
            </w: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  <w:b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KC to advise BFC and RC to contact Cheryl and update her.</w:t>
            </w:r>
          </w:p>
          <w:p w:rsidR="002C74BA" w:rsidRPr="000F3EF2" w:rsidRDefault="002C74BA" w:rsidP="0015330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        KC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        RC</w:t>
            </w: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502C3D" w:rsidP="00153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68" w:type="dxa"/>
          </w:tcPr>
          <w:p w:rsidR="002C74BA" w:rsidRPr="000F3EF2" w:rsidRDefault="002C74BA" w:rsidP="00D4383F">
            <w:pPr>
              <w:rPr>
                <w:rFonts w:ascii="Arial" w:hAnsi="Arial" w:cs="Arial"/>
                <w:b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Part 2</w:t>
            </w:r>
          </w:p>
          <w:p w:rsidR="002C74BA" w:rsidRPr="000F3EF2" w:rsidRDefault="002C74BA" w:rsidP="00D4383F">
            <w:pPr>
              <w:rPr>
                <w:rFonts w:ascii="Arial" w:hAnsi="Arial" w:cs="Arial"/>
              </w:rPr>
            </w:pPr>
          </w:p>
          <w:p w:rsidR="002C74BA" w:rsidRPr="000F3EF2" w:rsidRDefault="002C74BA" w:rsidP="00D4383F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See separate minutes </w:t>
            </w: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1</w:t>
            </w:r>
            <w:r w:rsidR="00502C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68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AOB</w:t>
            </w:r>
            <w:r w:rsidRPr="000F3EF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None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>KC / CW</w:t>
            </w:r>
          </w:p>
        </w:tc>
      </w:tr>
      <w:tr w:rsidR="002C74BA" w:rsidRPr="000F3EF2" w:rsidTr="4598ACD2">
        <w:tc>
          <w:tcPr>
            <w:tcW w:w="925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502C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68" w:type="dxa"/>
          </w:tcPr>
          <w:p w:rsidR="002C74BA" w:rsidRPr="000F3EF2" w:rsidRDefault="002C74BA" w:rsidP="0015330B">
            <w:pPr>
              <w:rPr>
                <w:rFonts w:ascii="Arial" w:hAnsi="Arial" w:cs="Arial"/>
                <w:b/>
              </w:rPr>
            </w:pPr>
            <w:r w:rsidRPr="000F3EF2">
              <w:rPr>
                <w:rFonts w:ascii="Arial" w:hAnsi="Arial" w:cs="Arial"/>
                <w:b/>
                <w:sz w:val="22"/>
                <w:szCs w:val="22"/>
              </w:rPr>
              <w:t>Date of Next Meeting: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  <w:r w:rsidRPr="000F3EF2">
              <w:rPr>
                <w:rFonts w:ascii="Arial" w:hAnsi="Arial" w:cs="Arial"/>
                <w:sz w:val="22"/>
                <w:szCs w:val="22"/>
              </w:rPr>
              <w:t xml:space="preserve">Next meeting 22nd March </w:t>
            </w:r>
            <w:proofErr w:type="gramStart"/>
            <w:r w:rsidRPr="000F3EF2">
              <w:rPr>
                <w:rFonts w:ascii="Arial" w:hAnsi="Arial" w:cs="Arial"/>
                <w:sz w:val="22"/>
                <w:szCs w:val="22"/>
              </w:rPr>
              <w:t>2021  -</w:t>
            </w:r>
            <w:proofErr w:type="gramEnd"/>
            <w:r w:rsidRPr="000F3EF2">
              <w:rPr>
                <w:rFonts w:ascii="Arial" w:hAnsi="Arial" w:cs="Arial"/>
                <w:sz w:val="22"/>
                <w:szCs w:val="22"/>
              </w:rPr>
              <w:t xml:space="preserve">  7pm</w:t>
            </w: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  <w:p w:rsidR="002C74BA" w:rsidRPr="000F3EF2" w:rsidRDefault="002C74BA" w:rsidP="0015330B">
            <w:pPr>
              <w:rPr>
                <w:rFonts w:ascii="Arial" w:hAnsi="Arial" w:cs="Arial"/>
              </w:rPr>
            </w:pPr>
          </w:p>
        </w:tc>
      </w:tr>
    </w:tbl>
    <w:p w:rsidR="002C74BA" w:rsidRPr="000F3EF2" w:rsidRDefault="002C74BA" w:rsidP="0015330B">
      <w:pPr>
        <w:rPr>
          <w:rFonts w:ascii="Arial" w:hAnsi="Arial" w:cs="Arial"/>
          <w:sz w:val="22"/>
          <w:szCs w:val="22"/>
        </w:rPr>
      </w:pPr>
    </w:p>
    <w:p w:rsidR="002C74BA" w:rsidRPr="000F3EF2" w:rsidRDefault="002C74BA" w:rsidP="0015330B">
      <w:pPr>
        <w:ind w:right="-1080"/>
        <w:rPr>
          <w:rFonts w:ascii="Arial" w:hAnsi="Arial" w:cs="Arial"/>
          <w:sz w:val="22"/>
          <w:szCs w:val="22"/>
        </w:rPr>
      </w:pPr>
      <w:r w:rsidRPr="000F3EF2">
        <w:rPr>
          <w:rFonts w:ascii="Arial" w:hAnsi="Arial" w:cs="Arial"/>
          <w:sz w:val="22"/>
          <w:szCs w:val="22"/>
        </w:rPr>
        <w:t>APPROVAL OF FINAL MINUTES</w:t>
      </w:r>
    </w:p>
    <w:p w:rsidR="002C74BA" w:rsidRPr="000F3EF2" w:rsidRDefault="002C74BA" w:rsidP="0015330B">
      <w:pPr>
        <w:ind w:right="-1080"/>
        <w:rPr>
          <w:rFonts w:ascii="Arial" w:hAnsi="Arial" w:cs="Arial"/>
          <w:sz w:val="22"/>
          <w:szCs w:val="22"/>
        </w:rPr>
      </w:pPr>
    </w:p>
    <w:p w:rsidR="002C74BA" w:rsidRPr="000F3EF2" w:rsidRDefault="002C74BA" w:rsidP="0015330B">
      <w:pPr>
        <w:ind w:right="-1080"/>
        <w:rPr>
          <w:rFonts w:ascii="Arial" w:hAnsi="Arial" w:cs="Arial"/>
          <w:sz w:val="22"/>
          <w:szCs w:val="22"/>
        </w:rPr>
      </w:pPr>
      <w:r w:rsidRPr="000F3EF2">
        <w:rPr>
          <w:rFonts w:ascii="Arial" w:hAnsi="Arial" w:cs="Arial"/>
          <w:sz w:val="22"/>
          <w:szCs w:val="22"/>
        </w:rPr>
        <w:t xml:space="preserve">Name:   </w:t>
      </w:r>
    </w:p>
    <w:p w:rsidR="002C74BA" w:rsidRPr="000F3EF2" w:rsidRDefault="002C74BA" w:rsidP="0015330B">
      <w:pPr>
        <w:ind w:right="-1080"/>
        <w:rPr>
          <w:rFonts w:ascii="Arial" w:hAnsi="Arial" w:cs="Arial"/>
          <w:sz w:val="22"/>
          <w:szCs w:val="22"/>
        </w:rPr>
      </w:pPr>
    </w:p>
    <w:p w:rsidR="002C74BA" w:rsidRPr="000F3EF2" w:rsidRDefault="002C74BA" w:rsidP="0015330B">
      <w:pPr>
        <w:jc w:val="both"/>
        <w:rPr>
          <w:rFonts w:ascii="Arial" w:hAnsi="Arial" w:cs="Arial"/>
          <w:sz w:val="22"/>
          <w:szCs w:val="22"/>
        </w:rPr>
      </w:pPr>
      <w:r w:rsidRPr="000F3EF2">
        <w:rPr>
          <w:rFonts w:ascii="Arial" w:hAnsi="Arial" w:cs="Arial"/>
          <w:sz w:val="22"/>
          <w:szCs w:val="22"/>
        </w:rPr>
        <w:t xml:space="preserve">Signature:  </w:t>
      </w:r>
    </w:p>
    <w:p w:rsidR="002C74BA" w:rsidRPr="000F3EF2" w:rsidRDefault="002C74BA" w:rsidP="0015330B">
      <w:pPr>
        <w:ind w:right="-1080"/>
        <w:rPr>
          <w:rFonts w:ascii="Arial" w:hAnsi="Arial" w:cs="Arial"/>
          <w:sz w:val="22"/>
          <w:szCs w:val="22"/>
        </w:rPr>
      </w:pPr>
    </w:p>
    <w:p w:rsidR="002C74BA" w:rsidRPr="000F3EF2" w:rsidRDefault="002C74BA" w:rsidP="0015330B">
      <w:pPr>
        <w:ind w:right="-1080"/>
        <w:rPr>
          <w:rFonts w:ascii="Arial" w:hAnsi="Arial" w:cs="Arial"/>
          <w:sz w:val="22"/>
          <w:szCs w:val="22"/>
        </w:rPr>
      </w:pPr>
      <w:r w:rsidRPr="000F3EF2">
        <w:rPr>
          <w:rFonts w:ascii="Arial" w:hAnsi="Arial" w:cs="Arial"/>
          <w:sz w:val="22"/>
          <w:szCs w:val="22"/>
        </w:rPr>
        <w:t xml:space="preserve">Position:   </w:t>
      </w:r>
    </w:p>
    <w:p w:rsidR="002C74BA" w:rsidRPr="000F3EF2" w:rsidRDefault="002C74BA" w:rsidP="0015330B">
      <w:pPr>
        <w:ind w:right="-1080"/>
        <w:rPr>
          <w:rFonts w:ascii="Arial" w:hAnsi="Arial" w:cs="Arial"/>
          <w:sz w:val="22"/>
          <w:szCs w:val="22"/>
        </w:rPr>
      </w:pPr>
    </w:p>
    <w:p w:rsidR="002C74BA" w:rsidRPr="00EF6CB5" w:rsidRDefault="002C74BA" w:rsidP="00EF6CB5">
      <w:pPr>
        <w:ind w:right="-1080"/>
        <w:rPr>
          <w:rFonts w:ascii="Arial" w:hAnsi="Arial" w:cs="Arial"/>
          <w:sz w:val="22"/>
          <w:szCs w:val="22"/>
        </w:rPr>
        <w:sectPr w:rsidR="002C74BA" w:rsidRPr="00EF6CB5" w:rsidSect="0091356A">
          <w:footerReference w:type="default" r:id="rId8"/>
          <w:pgSz w:w="11906" w:h="16838" w:code="9"/>
          <w:pgMar w:top="1134" w:right="1133" w:bottom="426" w:left="1134" w:header="709" w:footer="709" w:gutter="0"/>
          <w:cols w:space="708"/>
          <w:docGrid w:linePitch="360"/>
        </w:sectPr>
      </w:pPr>
      <w:r w:rsidRPr="000F3EF2">
        <w:rPr>
          <w:rFonts w:ascii="Arial" w:hAnsi="Arial" w:cs="Arial"/>
          <w:sz w:val="22"/>
          <w:szCs w:val="22"/>
        </w:rPr>
        <w:t xml:space="preserve">Date:  </w:t>
      </w:r>
    </w:p>
    <w:p w:rsidR="002C74BA" w:rsidRPr="004A7283" w:rsidRDefault="002C74BA" w:rsidP="00F74F22">
      <w:pPr>
        <w:rPr>
          <w:rFonts w:ascii="Arial" w:hAnsi="Arial" w:cs="Arial"/>
          <w:sz w:val="22"/>
          <w:szCs w:val="22"/>
          <w:lang w:val="en-GB"/>
        </w:rPr>
      </w:pPr>
      <w:r w:rsidRPr="004A7283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Actions arising from FGB meeting on </w:t>
      </w:r>
      <w:r>
        <w:rPr>
          <w:rFonts w:ascii="Arial" w:hAnsi="Arial" w:cs="Arial"/>
          <w:b/>
          <w:sz w:val="22"/>
          <w:szCs w:val="22"/>
          <w:lang w:val="en-GB"/>
        </w:rPr>
        <w:t>16th November 2020</w:t>
      </w:r>
    </w:p>
    <w:p w:rsidR="002C74BA" w:rsidRPr="004A7283" w:rsidRDefault="002C74BA" w:rsidP="00F74F22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6095"/>
        <w:gridCol w:w="1086"/>
        <w:gridCol w:w="1466"/>
        <w:gridCol w:w="1417"/>
        <w:gridCol w:w="3670"/>
      </w:tblGrid>
      <w:tr w:rsidR="002C74BA" w:rsidRPr="004A7283" w:rsidTr="00B43671">
        <w:trPr>
          <w:trHeight w:val="424"/>
          <w:jc w:val="center"/>
        </w:trPr>
        <w:tc>
          <w:tcPr>
            <w:tcW w:w="1603" w:type="dxa"/>
            <w:vAlign w:val="center"/>
          </w:tcPr>
          <w:p w:rsidR="002C74BA" w:rsidRPr="00EF6CB5" w:rsidRDefault="002C74BA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F6CB5">
              <w:rPr>
                <w:rFonts w:ascii="Arial" w:hAnsi="Arial" w:cs="Arial"/>
                <w:b/>
                <w:sz w:val="22"/>
                <w:szCs w:val="22"/>
                <w:lang w:val="en-GB"/>
              </w:rPr>
              <w:t>Ref</w:t>
            </w:r>
          </w:p>
        </w:tc>
        <w:tc>
          <w:tcPr>
            <w:tcW w:w="6095" w:type="dxa"/>
            <w:vAlign w:val="center"/>
          </w:tcPr>
          <w:p w:rsidR="002C74BA" w:rsidRPr="00EF6CB5" w:rsidRDefault="002C74BA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F6CB5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086" w:type="dxa"/>
            <w:vAlign w:val="center"/>
          </w:tcPr>
          <w:p w:rsidR="002C74BA" w:rsidRPr="00EF6CB5" w:rsidRDefault="002C74BA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F6CB5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66" w:type="dxa"/>
            <w:vAlign w:val="center"/>
          </w:tcPr>
          <w:p w:rsidR="002C74BA" w:rsidRPr="00EF6CB5" w:rsidRDefault="002C74BA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F6CB5">
              <w:rPr>
                <w:rFonts w:ascii="Arial" w:hAnsi="Arial" w:cs="Arial"/>
                <w:b/>
                <w:sz w:val="22"/>
                <w:szCs w:val="22"/>
                <w:lang w:val="en-GB"/>
              </w:rPr>
              <w:t>Owner</w:t>
            </w:r>
          </w:p>
        </w:tc>
        <w:tc>
          <w:tcPr>
            <w:tcW w:w="1417" w:type="dxa"/>
            <w:vAlign w:val="center"/>
          </w:tcPr>
          <w:p w:rsidR="002C74BA" w:rsidRPr="00EF6CB5" w:rsidRDefault="002C74BA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F6CB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Status </w:t>
            </w:r>
          </w:p>
        </w:tc>
        <w:tc>
          <w:tcPr>
            <w:tcW w:w="3670" w:type="dxa"/>
            <w:vAlign w:val="center"/>
          </w:tcPr>
          <w:p w:rsidR="002C74BA" w:rsidRPr="00EF6CB5" w:rsidRDefault="002C74BA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F6CB5">
              <w:rPr>
                <w:rFonts w:ascii="Arial" w:hAnsi="Arial" w:cs="Arial"/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2C74BA" w:rsidRPr="004A7283" w:rsidTr="00B43671">
        <w:trPr>
          <w:trHeight w:val="424"/>
          <w:jc w:val="center"/>
        </w:trPr>
        <w:tc>
          <w:tcPr>
            <w:tcW w:w="1603" w:type="dxa"/>
            <w:vAlign w:val="center"/>
          </w:tcPr>
          <w:p w:rsidR="002C74BA" w:rsidRPr="00EF6CB5" w:rsidRDefault="002C74BA" w:rsidP="0063642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F6CB5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 1</w:t>
            </w:r>
          </w:p>
        </w:tc>
        <w:tc>
          <w:tcPr>
            <w:tcW w:w="6095" w:type="dxa"/>
            <w:vAlign w:val="center"/>
          </w:tcPr>
          <w:p w:rsidR="002C74BA" w:rsidRPr="00EF6CB5" w:rsidRDefault="002C74BA" w:rsidP="009D7485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F6CB5">
              <w:rPr>
                <w:rFonts w:ascii="Arial" w:hAnsi="Arial" w:cs="Arial"/>
                <w:sz w:val="22"/>
                <w:szCs w:val="22"/>
                <w:lang w:val="en-GB"/>
              </w:rPr>
              <w:t>Review and feedback on staff questionnaire</w:t>
            </w:r>
          </w:p>
        </w:tc>
        <w:tc>
          <w:tcPr>
            <w:tcW w:w="1086" w:type="dxa"/>
            <w:vAlign w:val="center"/>
          </w:tcPr>
          <w:p w:rsidR="002C74BA" w:rsidRPr="00EF6CB5" w:rsidRDefault="002C74BA" w:rsidP="009D7485">
            <w:pPr>
              <w:jc w:val="center"/>
              <w:rPr>
                <w:rFonts w:ascii="Arial" w:hAnsi="Arial" w:cs="Arial"/>
                <w:lang w:val="en-GB"/>
              </w:rPr>
            </w:pPr>
            <w:r w:rsidRPr="00EF6CB5">
              <w:rPr>
                <w:rFonts w:ascii="Arial" w:hAnsi="Arial" w:cs="Arial"/>
                <w:sz w:val="22"/>
                <w:szCs w:val="22"/>
                <w:lang w:val="en-GB"/>
              </w:rPr>
              <w:t>Asap</w:t>
            </w:r>
          </w:p>
        </w:tc>
        <w:tc>
          <w:tcPr>
            <w:tcW w:w="1466" w:type="dxa"/>
            <w:vAlign w:val="center"/>
          </w:tcPr>
          <w:p w:rsidR="002C74BA" w:rsidRPr="00EF6CB5" w:rsidRDefault="002C74BA" w:rsidP="009D7485">
            <w:pPr>
              <w:jc w:val="center"/>
              <w:rPr>
                <w:rFonts w:ascii="Arial" w:hAnsi="Arial" w:cs="Arial"/>
                <w:lang w:val="en-GB"/>
              </w:rPr>
            </w:pPr>
            <w:r w:rsidRPr="00EF6CB5">
              <w:rPr>
                <w:rFonts w:ascii="Arial" w:hAnsi="Arial" w:cs="Arial"/>
                <w:sz w:val="22"/>
                <w:szCs w:val="22"/>
                <w:lang w:val="en-GB"/>
              </w:rPr>
              <w:t>RC/TB</w:t>
            </w:r>
          </w:p>
        </w:tc>
        <w:tc>
          <w:tcPr>
            <w:tcW w:w="1417" w:type="dxa"/>
            <w:vAlign w:val="center"/>
          </w:tcPr>
          <w:p w:rsidR="002C74BA" w:rsidRPr="00EF6CB5" w:rsidRDefault="002C74BA" w:rsidP="009D7485">
            <w:pPr>
              <w:rPr>
                <w:rFonts w:ascii="Arial" w:hAnsi="Arial" w:cs="Arial"/>
                <w:lang w:val="en-GB"/>
              </w:rPr>
            </w:pPr>
            <w:r w:rsidRPr="00EF6CB5">
              <w:rPr>
                <w:rFonts w:ascii="Arial" w:hAnsi="Arial" w:cs="Arial"/>
                <w:sz w:val="22"/>
                <w:szCs w:val="22"/>
                <w:lang w:val="en-GB"/>
              </w:rPr>
              <w:t xml:space="preserve"> ongoing</w:t>
            </w:r>
          </w:p>
        </w:tc>
        <w:tc>
          <w:tcPr>
            <w:tcW w:w="3670" w:type="dxa"/>
            <w:vAlign w:val="center"/>
          </w:tcPr>
          <w:p w:rsidR="002C74BA" w:rsidRPr="00EF6CB5" w:rsidRDefault="002C74BA" w:rsidP="009D7485">
            <w:pPr>
              <w:rPr>
                <w:rFonts w:ascii="Arial" w:hAnsi="Arial" w:cs="Arial"/>
                <w:lang w:val="en-GB"/>
              </w:rPr>
            </w:pPr>
            <w:r w:rsidRPr="00EF6CB5">
              <w:rPr>
                <w:rFonts w:ascii="Arial" w:hAnsi="Arial" w:cs="Arial"/>
                <w:sz w:val="22"/>
                <w:szCs w:val="22"/>
                <w:lang w:val="en-GB"/>
              </w:rPr>
              <w:t xml:space="preserve">Needs to be looked at alongside the exit interview feedback and pupil and parent questionnaires to look at possible threads throughout. </w:t>
            </w:r>
          </w:p>
          <w:p w:rsidR="002C74BA" w:rsidRPr="00EF6CB5" w:rsidRDefault="002C74BA" w:rsidP="009D7485">
            <w:pPr>
              <w:rPr>
                <w:rFonts w:ascii="Arial" w:hAnsi="Arial" w:cs="Arial"/>
                <w:lang w:val="en-GB"/>
              </w:rPr>
            </w:pPr>
            <w:r w:rsidRPr="00EF6CB5">
              <w:rPr>
                <w:rFonts w:ascii="Arial" w:hAnsi="Arial" w:cs="Arial"/>
                <w:sz w:val="22"/>
                <w:szCs w:val="22"/>
                <w:lang w:val="en-GB"/>
              </w:rPr>
              <w:t>RC/TB to hold a workshop to compare asap</w:t>
            </w:r>
          </w:p>
        </w:tc>
      </w:tr>
      <w:tr w:rsidR="002C74BA" w:rsidRPr="004A7283" w:rsidTr="00B43671">
        <w:trPr>
          <w:trHeight w:val="424"/>
          <w:jc w:val="center"/>
        </w:trPr>
        <w:tc>
          <w:tcPr>
            <w:tcW w:w="1603" w:type="dxa"/>
            <w:vAlign w:val="center"/>
          </w:tcPr>
          <w:p w:rsidR="002C74BA" w:rsidRPr="00EF6CB5" w:rsidRDefault="002C74BA" w:rsidP="00636428">
            <w:pPr>
              <w:jc w:val="center"/>
              <w:rPr>
                <w:rFonts w:ascii="Arial" w:hAnsi="Arial" w:cs="Arial"/>
                <w:lang w:val="en-GB"/>
              </w:rPr>
            </w:pPr>
            <w:r w:rsidRPr="00EF6C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Action 2</w:t>
            </w:r>
          </w:p>
        </w:tc>
        <w:tc>
          <w:tcPr>
            <w:tcW w:w="6095" w:type="dxa"/>
            <w:vAlign w:val="center"/>
          </w:tcPr>
          <w:p w:rsidR="002C74BA" w:rsidRPr="00EF6CB5" w:rsidRDefault="002C74BA" w:rsidP="0063642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Officer - external company?</w:t>
            </w:r>
          </w:p>
        </w:tc>
        <w:tc>
          <w:tcPr>
            <w:tcW w:w="1086" w:type="dxa"/>
            <w:vAlign w:val="center"/>
          </w:tcPr>
          <w:p w:rsidR="002C74BA" w:rsidRPr="00EF6CB5" w:rsidRDefault="002C74BA" w:rsidP="00636428">
            <w:pPr>
              <w:jc w:val="center"/>
              <w:rPr>
                <w:rFonts w:ascii="Arial" w:hAnsi="Arial" w:cs="Arial"/>
                <w:lang w:val="en-GB"/>
              </w:rPr>
            </w:pPr>
            <w:r w:rsidRPr="00EF6CB5">
              <w:rPr>
                <w:rFonts w:ascii="Arial" w:hAnsi="Arial" w:cs="Arial"/>
                <w:sz w:val="22"/>
                <w:szCs w:val="22"/>
                <w:lang w:val="en-GB"/>
              </w:rPr>
              <w:t>asap</w:t>
            </w:r>
          </w:p>
        </w:tc>
        <w:tc>
          <w:tcPr>
            <w:tcW w:w="1466" w:type="dxa"/>
            <w:vAlign w:val="center"/>
          </w:tcPr>
          <w:p w:rsidR="002C74BA" w:rsidRPr="00EF6CB5" w:rsidRDefault="002C74BA" w:rsidP="0063642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CW</w:t>
            </w:r>
          </w:p>
        </w:tc>
        <w:tc>
          <w:tcPr>
            <w:tcW w:w="1417" w:type="dxa"/>
            <w:vAlign w:val="center"/>
          </w:tcPr>
          <w:p w:rsidR="002C74BA" w:rsidRPr="00EF6CB5" w:rsidRDefault="002C74BA" w:rsidP="0063642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670" w:type="dxa"/>
            <w:vAlign w:val="center"/>
          </w:tcPr>
          <w:p w:rsidR="002C74BA" w:rsidRPr="00EF6CB5" w:rsidRDefault="002C74BA" w:rsidP="00636428">
            <w:pPr>
              <w:rPr>
                <w:rFonts w:ascii="Arial" w:hAnsi="Arial" w:cs="Arial"/>
                <w:lang w:val="en-GB"/>
              </w:rPr>
            </w:pPr>
          </w:p>
        </w:tc>
      </w:tr>
      <w:tr w:rsidR="002C74BA" w:rsidRPr="004A7283" w:rsidTr="00B43671">
        <w:trPr>
          <w:trHeight w:val="521"/>
          <w:jc w:val="center"/>
        </w:trPr>
        <w:tc>
          <w:tcPr>
            <w:tcW w:w="1603" w:type="dxa"/>
            <w:vAlign w:val="center"/>
          </w:tcPr>
          <w:p w:rsidR="002C74BA" w:rsidRPr="00EF6CB5" w:rsidRDefault="002C74BA" w:rsidP="0063642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F6CB5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 3</w:t>
            </w:r>
          </w:p>
        </w:tc>
        <w:tc>
          <w:tcPr>
            <w:tcW w:w="6095" w:type="dxa"/>
            <w:vAlign w:val="center"/>
          </w:tcPr>
          <w:p w:rsidR="002C74BA" w:rsidRPr="00EF6CB5" w:rsidRDefault="002C74BA" w:rsidP="0063642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prospective parent governors with information / application process</w:t>
            </w:r>
          </w:p>
        </w:tc>
        <w:tc>
          <w:tcPr>
            <w:tcW w:w="1086" w:type="dxa"/>
            <w:vAlign w:val="center"/>
          </w:tcPr>
          <w:p w:rsidR="002C74BA" w:rsidRPr="00EF6CB5" w:rsidRDefault="002C74BA" w:rsidP="00636428">
            <w:pPr>
              <w:jc w:val="center"/>
              <w:rPr>
                <w:rFonts w:ascii="Arial" w:hAnsi="Arial" w:cs="Arial"/>
                <w:lang w:val="en-GB"/>
              </w:rPr>
            </w:pPr>
            <w:r w:rsidRPr="00EF6CB5">
              <w:rPr>
                <w:rFonts w:ascii="Arial" w:hAnsi="Arial" w:cs="Arial"/>
                <w:sz w:val="22"/>
                <w:szCs w:val="22"/>
                <w:lang w:val="en-GB"/>
              </w:rPr>
              <w:t>asap</w:t>
            </w:r>
          </w:p>
        </w:tc>
        <w:tc>
          <w:tcPr>
            <w:tcW w:w="1466" w:type="dxa"/>
            <w:vAlign w:val="center"/>
          </w:tcPr>
          <w:p w:rsidR="002C74BA" w:rsidRPr="00EF6CB5" w:rsidRDefault="002C74BA" w:rsidP="00636428">
            <w:pPr>
              <w:jc w:val="center"/>
              <w:rPr>
                <w:rFonts w:ascii="Arial" w:hAnsi="Arial" w:cs="Arial"/>
                <w:lang w:val="en-GB"/>
              </w:rPr>
            </w:pPr>
            <w:r w:rsidRPr="00EF6CB5">
              <w:rPr>
                <w:rFonts w:ascii="Arial" w:hAnsi="Arial" w:cs="Arial"/>
                <w:sz w:val="22"/>
                <w:szCs w:val="22"/>
                <w:lang w:val="en-GB"/>
              </w:rPr>
              <w:t>KC</w:t>
            </w:r>
          </w:p>
        </w:tc>
        <w:tc>
          <w:tcPr>
            <w:tcW w:w="1417" w:type="dxa"/>
            <w:vAlign w:val="center"/>
          </w:tcPr>
          <w:p w:rsidR="002C74BA" w:rsidRPr="00EF6CB5" w:rsidRDefault="002C74BA" w:rsidP="0063642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70" w:type="dxa"/>
            <w:vAlign w:val="center"/>
          </w:tcPr>
          <w:p w:rsidR="002C74BA" w:rsidRPr="00EF6CB5" w:rsidRDefault="002C74BA" w:rsidP="00636428">
            <w:pPr>
              <w:rPr>
                <w:rFonts w:ascii="Arial" w:hAnsi="Arial" w:cs="Arial"/>
                <w:lang w:val="en-GB"/>
              </w:rPr>
            </w:pPr>
          </w:p>
        </w:tc>
      </w:tr>
      <w:tr w:rsidR="002C74BA" w:rsidRPr="004A7283" w:rsidTr="00B43671">
        <w:trPr>
          <w:trHeight w:val="521"/>
          <w:jc w:val="center"/>
        </w:trPr>
        <w:tc>
          <w:tcPr>
            <w:tcW w:w="1603" w:type="dxa"/>
            <w:vAlign w:val="center"/>
          </w:tcPr>
          <w:p w:rsidR="002C74BA" w:rsidRPr="00EF6CB5" w:rsidRDefault="002C74BA" w:rsidP="0070370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Action 4</w:t>
            </w:r>
          </w:p>
        </w:tc>
        <w:tc>
          <w:tcPr>
            <w:tcW w:w="6095" w:type="dxa"/>
            <w:vAlign w:val="center"/>
          </w:tcPr>
          <w:p w:rsidR="002C74BA" w:rsidRPr="00EF6CB5" w:rsidRDefault="002C74BA" w:rsidP="007037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required documents are on website as per NGA guidance</w:t>
            </w:r>
          </w:p>
        </w:tc>
        <w:tc>
          <w:tcPr>
            <w:tcW w:w="1086" w:type="dxa"/>
            <w:vAlign w:val="center"/>
          </w:tcPr>
          <w:p w:rsidR="002C74BA" w:rsidRPr="00EF6CB5" w:rsidRDefault="002C74BA" w:rsidP="0070370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asap</w:t>
            </w:r>
          </w:p>
        </w:tc>
        <w:tc>
          <w:tcPr>
            <w:tcW w:w="1466" w:type="dxa"/>
            <w:vAlign w:val="center"/>
          </w:tcPr>
          <w:p w:rsidR="002C74BA" w:rsidRPr="00EF6CB5" w:rsidRDefault="002C74BA" w:rsidP="0070370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KC / CW</w:t>
            </w:r>
          </w:p>
        </w:tc>
        <w:tc>
          <w:tcPr>
            <w:tcW w:w="1417" w:type="dxa"/>
            <w:vAlign w:val="center"/>
          </w:tcPr>
          <w:p w:rsidR="002C74BA" w:rsidRPr="00EF6CB5" w:rsidRDefault="002C74BA" w:rsidP="0070370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70" w:type="dxa"/>
            <w:vAlign w:val="center"/>
          </w:tcPr>
          <w:p w:rsidR="002C74BA" w:rsidRPr="00EF6CB5" w:rsidRDefault="002C74BA" w:rsidP="0070370F">
            <w:pPr>
              <w:rPr>
                <w:rFonts w:ascii="Arial" w:hAnsi="Arial" w:cs="Arial"/>
                <w:lang w:val="en-GB"/>
              </w:rPr>
            </w:pPr>
          </w:p>
        </w:tc>
      </w:tr>
      <w:tr w:rsidR="002C74BA" w:rsidRPr="004A7283" w:rsidTr="00B43671">
        <w:trPr>
          <w:trHeight w:val="421"/>
          <w:jc w:val="center"/>
        </w:trPr>
        <w:tc>
          <w:tcPr>
            <w:tcW w:w="1603" w:type="dxa"/>
            <w:vAlign w:val="center"/>
          </w:tcPr>
          <w:p w:rsidR="002C74BA" w:rsidRPr="00EF6CB5" w:rsidRDefault="002C74BA" w:rsidP="0070370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095" w:type="dxa"/>
            <w:vAlign w:val="center"/>
          </w:tcPr>
          <w:p w:rsidR="002C74BA" w:rsidRPr="00EF6CB5" w:rsidRDefault="002C74BA" w:rsidP="0070370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  <w:vAlign w:val="center"/>
          </w:tcPr>
          <w:p w:rsidR="002C74BA" w:rsidRPr="00EF6CB5" w:rsidRDefault="002C74BA" w:rsidP="0070370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66" w:type="dxa"/>
            <w:vAlign w:val="center"/>
          </w:tcPr>
          <w:p w:rsidR="002C74BA" w:rsidRPr="00EF6CB5" w:rsidRDefault="002C74BA" w:rsidP="0070370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2C74BA" w:rsidRPr="00EF6CB5" w:rsidRDefault="002C74BA" w:rsidP="0070370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70" w:type="dxa"/>
            <w:vAlign w:val="center"/>
          </w:tcPr>
          <w:p w:rsidR="002C74BA" w:rsidRPr="00EF6CB5" w:rsidRDefault="002C74BA" w:rsidP="0070370F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C74BA" w:rsidRPr="004A7283" w:rsidRDefault="002C74BA" w:rsidP="00636428">
      <w:pPr>
        <w:rPr>
          <w:rFonts w:ascii="Arial" w:hAnsi="Arial" w:cs="Arial"/>
          <w:b/>
          <w:sz w:val="22"/>
          <w:szCs w:val="22"/>
          <w:lang w:val="en-GB"/>
        </w:rPr>
      </w:pPr>
    </w:p>
    <w:p w:rsidR="002C74BA" w:rsidRPr="004A7283" w:rsidRDefault="002C74BA" w:rsidP="00F74F22">
      <w:pPr>
        <w:rPr>
          <w:color w:val="800000"/>
          <w:sz w:val="22"/>
          <w:szCs w:val="22"/>
        </w:rPr>
      </w:pPr>
    </w:p>
    <w:sectPr w:rsidR="002C74BA" w:rsidRPr="004A7283" w:rsidSect="00DE78C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BA" w:rsidRDefault="002C74BA">
      <w:r>
        <w:separator/>
      </w:r>
    </w:p>
  </w:endnote>
  <w:endnote w:type="continuationSeparator" w:id="0">
    <w:p w:rsidR="002C74BA" w:rsidRDefault="002C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BA" w:rsidRPr="00B368BE" w:rsidRDefault="002C74BA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BA" w:rsidRDefault="002C74BA">
      <w:r>
        <w:separator/>
      </w:r>
    </w:p>
  </w:footnote>
  <w:footnote w:type="continuationSeparator" w:id="0">
    <w:p w:rsidR="002C74BA" w:rsidRDefault="002C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49E"/>
    <w:multiLevelType w:val="hybridMultilevel"/>
    <w:tmpl w:val="C33ED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340"/>
    <w:multiLevelType w:val="hybridMultilevel"/>
    <w:tmpl w:val="AB8C9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22310"/>
    <w:multiLevelType w:val="hybridMultilevel"/>
    <w:tmpl w:val="92CC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B0C"/>
    <w:multiLevelType w:val="hybridMultilevel"/>
    <w:tmpl w:val="197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D82"/>
    <w:multiLevelType w:val="hybridMultilevel"/>
    <w:tmpl w:val="25B4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41BC7"/>
    <w:multiLevelType w:val="hybridMultilevel"/>
    <w:tmpl w:val="2542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91B4A"/>
    <w:multiLevelType w:val="hybridMultilevel"/>
    <w:tmpl w:val="D5C23130"/>
    <w:lvl w:ilvl="0" w:tplc="AA2E58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A4D8F"/>
    <w:multiLevelType w:val="hybridMultilevel"/>
    <w:tmpl w:val="3B5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E6F85"/>
    <w:multiLevelType w:val="hybridMultilevel"/>
    <w:tmpl w:val="E00260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0720FF"/>
    <w:multiLevelType w:val="hybridMultilevel"/>
    <w:tmpl w:val="1278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5DE"/>
    <w:multiLevelType w:val="hybridMultilevel"/>
    <w:tmpl w:val="415E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585"/>
    <w:multiLevelType w:val="hybridMultilevel"/>
    <w:tmpl w:val="295E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C38FC"/>
    <w:multiLevelType w:val="hybridMultilevel"/>
    <w:tmpl w:val="A46C58A8"/>
    <w:lvl w:ilvl="0" w:tplc="D1961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2C45DE"/>
    <w:multiLevelType w:val="hybridMultilevel"/>
    <w:tmpl w:val="2078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69"/>
    <w:rsid w:val="00010A0B"/>
    <w:rsid w:val="000138FF"/>
    <w:rsid w:val="000171F7"/>
    <w:rsid w:val="000300CA"/>
    <w:rsid w:val="0003507D"/>
    <w:rsid w:val="000361AE"/>
    <w:rsid w:val="000428CB"/>
    <w:rsid w:val="000446A0"/>
    <w:rsid w:val="000455CD"/>
    <w:rsid w:val="00046156"/>
    <w:rsid w:val="0004738C"/>
    <w:rsid w:val="00047DF3"/>
    <w:rsid w:val="000574F7"/>
    <w:rsid w:val="0006166B"/>
    <w:rsid w:val="00064AEC"/>
    <w:rsid w:val="00064D8E"/>
    <w:rsid w:val="00076064"/>
    <w:rsid w:val="000763EC"/>
    <w:rsid w:val="00091954"/>
    <w:rsid w:val="000978E1"/>
    <w:rsid w:val="000A131E"/>
    <w:rsid w:val="000A7631"/>
    <w:rsid w:val="000B2C0B"/>
    <w:rsid w:val="000C3267"/>
    <w:rsid w:val="000C6314"/>
    <w:rsid w:val="000D767D"/>
    <w:rsid w:val="000E6D27"/>
    <w:rsid w:val="000E6E3B"/>
    <w:rsid w:val="000F3EF2"/>
    <w:rsid w:val="000F4942"/>
    <w:rsid w:val="00102876"/>
    <w:rsid w:val="0010326B"/>
    <w:rsid w:val="0011082D"/>
    <w:rsid w:val="00117BCE"/>
    <w:rsid w:val="001223DF"/>
    <w:rsid w:val="001232B2"/>
    <w:rsid w:val="00124C52"/>
    <w:rsid w:val="00130687"/>
    <w:rsid w:val="001311BD"/>
    <w:rsid w:val="0013646C"/>
    <w:rsid w:val="0014693F"/>
    <w:rsid w:val="001478E5"/>
    <w:rsid w:val="0015330B"/>
    <w:rsid w:val="00157A6C"/>
    <w:rsid w:val="001679A7"/>
    <w:rsid w:val="00176677"/>
    <w:rsid w:val="001817C2"/>
    <w:rsid w:val="001867D4"/>
    <w:rsid w:val="001900C5"/>
    <w:rsid w:val="00191BB2"/>
    <w:rsid w:val="001B5D69"/>
    <w:rsid w:val="001B77FC"/>
    <w:rsid w:val="001C6EEF"/>
    <w:rsid w:val="001D03FB"/>
    <w:rsid w:val="001D4F5A"/>
    <w:rsid w:val="001E0632"/>
    <w:rsid w:val="001F4972"/>
    <w:rsid w:val="001F7037"/>
    <w:rsid w:val="00211860"/>
    <w:rsid w:val="002124CE"/>
    <w:rsid w:val="00215AC3"/>
    <w:rsid w:val="0022181C"/>
    <w:rsid w:val="00232193"/>
    <w:rsid w:val="00233621"/>
    <w:rsid w:val="00234E85"/>
    <w:rsid w:val="00251597"/>
    <w:rsid w:val="002521BA"/>
    <w:rsid w:val="00262335"/>
    <w:rsid w:val="0028018F"/>
    <w:rsid w:val="00284D07"/>
    <w:rsid w:val="002A3270"/>
    <w:rsid w:val="002A369D"/>
    <w:rsid w:val="002A383B"/>
    <w:rsid w:val="002B5FFF"/>
    <w:rsid w:val="002B7A90"/>
    <w:rsid w:val="002C74BA"/>
    <w:rsid w:val="002D4693"/>
    <w:rsid w:val="002D74F9"/>
    <w:rsid w:val="002F32F0"/>
    <w:rsid w:val="00304840"/>
    <w:rsid w:val="003050A1"/>
    <w:rsid w:val="00305A96"/>
    <w:rsid w:val="003132D3"/>
    <w:rsid w:val="00317F4A"/>
    <w:rsid w:val="003405D4"/>
    <w:rsid w:val="003426EC"/>
    <w:rsid w:val="00343FC4"/>
    <w:rsid w:val="003503BC"/>
    <w:rsid w:val="003513E6"/>
    <w:rsid w:val="0035353B"/>
    <w:rsid w:val="00373BD2"/>
    <w:rsid w:val="00376F58"/>
    <w:rsid w:val="00377D12"/>
    <w:rsid w:val="00383869"/>
    <w:rsid w:val="00386A85"/>
    <w:rsid w:val="003B1063"/>
    <w:rsid w:val="003B2E26"/>
    <w:rsid w:val="003B75CB"/>
    <w:rsid w:val="003C03E6"/>
    <w:rsid w:val="003C32B2"/>
    <w:rsid w:val="003C5C4D"/>
    <w:rsid w:val="003C7B68"/>
    <w:rsid w:val="003D228A"/>
    <w:rsid w:val="003E3916"/>
    <w:rsid w:val="003E7086"/>
    <w:rsid w:val="00401E54"/>
    <w:rsid w:val="004026E3"/>
    <w:rsid w:val="00403DF1"/>
    <w:rsid w:val="00420F7F"/>
    <w:rsid w:val="0042693D"/>
    <w:rsid w:val="00432192"/>
    <w:rsid w:val="00432E15"/>
    <w:rsid w:val="00432E67"/>
    <w:rsid w:val="00434C7F"/>
    <w:rsid w:val="00436A2E"/>
    <w:rsid w:val="00436A51"/>
    <w:rsid w:val="00465A0E"/>
    <w:rsid w:val="004702EA"/>
    <w:rsid w:val="00470886"/>
    <w:rsid w:val="00476630"/>
    <w:rsid w:val="00477035"/>
    <w:rsid w:val="00483CAA"/>
    <w:rsid w:val="00496C68"/>
    <w:rsid w:val="004A7283"/>
    <w:rsid w:val="004B0D16"/>
    <w:rsid w:val="004B2CF9"/>
    <w:rsid w:val="004C2DE1"/>
    <w:rsid w:val="00502C3D"/>
    <w:rsid w:val="00503BB9"/>
    <w:rsid w:val="00503C64"/>
    <w:rsid w:val="00504961"/>
    <w:rsid w:val="0050772A"/>
    <w:rsid w:val="00534E2B"/>
    <w:rsid w:val="00544EA3"/>
    <w:rsid w:val="0054662C"/>
    <w:rsid w:val="0055550E"/>
    <w:rsid w:val="00563ECC"/>
    <w:rsid w:val="0058434D"/>
    <w:rsid w:val="00587CA2"/>
    <w:rsid w:val="005960BD"/>
    <w:rsid w:val="005A0290"/>
    <w:rsid w:val="005A0FF3"/>
    <w:rsid w:val="005C4C51"/>
    <w:rsid w:val="005D1DE8"/>
    <w:rsid w:val="005D727F"/>
    <w:rsid w:val="005E4722"/>
    <w:rsid w:val="005F05D7"/>
    <w:rsid w:val="005F0F67"/>
    <w:rsid w:val="005F1793"/>
    <w:rsid w:val="005F1B13"/>
    <w:rsid w:val="00604712"/>
    <w:rsid w:val="006146F2"/>
    <w:rsid w:val="00616838"/>
    <w:rsid w:val="006219F9"/>
    <w:rsid w:val="00622F6B"/>
    <w:rsid w:val="00636428"/>
    <w:rsid w:val="00642F83"/>
    <w:rsid w:val="00650E14"/>
    <w:rsid w:val="0066160B"/>
    <w:rsid w:val="00674F41"/>
    <w:rsid w:val="00676B2F"/>
    <w:rsid w:val="00676EC9"/>
    <w:rsid w:val="006823A1"/>
    <w:rsid w:val="006909A6"/>
    <w:rsid w:val="006925D7"/>
    <w:rsid w:val="006927F5"/>
    <w:rsid w:val="006A04B8"/>
    <w:rsid w:val="006A51A4"/>
    <w:rsid w:val="006A70AF"/>
    <w:rsid w:val="006B0C9F"/>
    <w:rsid w:val="006B5C1A"/>
    <w:rsid w:val="006C5569"/>
    <w:rsid w:val="006D4DDC"/>
    <w:rsid w:val="006E538E"/>
    <w:rsid w:val="006F1585"/>
    <w:rsid w:val="006F2702"/>
    <w:rsid w:val="0070311E"/>
    <w:rsid w:val="0070370F"/>
    <w:rsid w:val="007130FC"/>
    <w:rsid w:val="00723B38"/>
    <w:rsid w:val="00724A0A"/>
    <w:rsid w:val="00726578"/>
    <w:rsid w:val="007327D9"/>
    <w:rsid w:val="00741CFA"/>
    <w:rsid w:val="00744282"/>
    <w:rsid w:val="00760D90"/>
    <w:rsid w:val="00770CBB"/>
    <w:rsid w:val="00791BD4"/>
    <w:rsid w:val="007A6BA1"/>
    <w:rsid w:val="007A75BD"/>
    <w:rsid w:val="007A7BBD"/>
    <w:rsid w:val="007B12C8"/>
    <w:rsid w:val="007B2306"/>
    <w:rsid w:val="007B6012"/>
    <w:rsid w:val="007D271C"/>
    <w:rsid w:val="007D6315"/>
    <w:rsid w:val="007E4B86"/>
    <w:rsid w:val="007F7232"/>
    <w:rsid w:val="00802AAE"/>
    <w:rsid w:val="00806F32"/>
    <w:rsid w:val="00810640"/>
    <w:rsid w:val="00811C08"/>
    <w:rsid w:val="00817DD5"/>
    <w:rsid w:val="008206BE"/>
    <w:rsid w:val="008209A3"/>
    <w:rsid w:val="0082233C"/>
    <w:rsid w:val="00823139"/>
    <w:rsid w:val="00825799"/>
    <w:rsid w:val="008373AD"/>
    <w:rsid w:val="0084589E"/>
    <w:rsid w:val="0085001C"/>
    <w:rsid w:val="00856F8B"/>
    <w:rsid w:val="00863973"/>
    <w:rsid w:val="0086548F"/>
    <w:rsid w:val="008667FB"/>
    <w:rsid w:val="008736C7"/>
    <w:rsid w:val="00876D70"/>
    <w:rsid w:val="00882BDF"/>
    <w:rsid w:val="0088305B"/>
    <w:rsid w:val="00893B28"/>
    <w:rsid w:val="00893DA4"/>
    <w:rsid w:val="008A60D3"/>
    <w:rsid w:val="008B6B78"/>
    <w:rsid w:val="008C4672"/>
    <w:rsid w:val="008C59E0"/>
    <w:rsid w:val="008C6311"/>
    <w:rsid w:val="008D28CD"/>
    <w:rsid w:val="008E214B"/>
    <w:rsid w:val="008E63B2"/>
    <w:rsid w:val="008F0B38"/>
    <w:rsid w:val="008F4B89"/>
    <w:rsid w:val="008F5BE4"/>
    <w:rsid w:val="00902DE1"/>
    <w:rsid w:val="009059D9"/>
    <w:rsid w:val="0091356A"/>
    <w:rsid w:val="00922F6B"/>
    <w:rsid w:val="00951D6B"/>
    <w:rsid w:val="0095352D"/>
    <w:rsid w:val="0096421A"/>
    <w:rsid w:val="009643A2"/>
    <w:rsid w:val="00967C12"/>
    <w:rsid w:val="00972003"/>
    <w:rsid w:val="00993B60"/>
    <w:rsid w:val="00995D03"/>
    <w:rsid w:val="009A64AE"/>
    <w:rsid w:val="009D3AD8"/>
    <w:rsid w:val="009D3CD7"/>
    <w:rsid w:val="009D48E0"/>
    <w:rsid w:val="009D7485"/>
    <w:rsid w:val="009E079E"/>
    <w:rsid w:val="009F178A"/>
    <w:rsid w:val="009F7D5A"/>
    <w:rsid w:val="00A0445E"/>
    <w:rsid w:val="00A055E4"/>
    <w:rsid w:val="00A05F6C"/>
    <w:rsid w:val="00A06EB1"/>
    <w:rsid w:val="00A1083D"/>
    <w:rsid w:val="00A145E7"/>
    <w:rsid w:val="00A219FB"/>
    <w:rsid w:val="00A27D20"/>
    <w:rsid w:val="00A6793B"/>
    <w:rsid w:val="00A7514C"/>
    <w:rsid w:val="00A8108D"/>
    <w:rsid w:val="00A86B7F"/>
    <w:rsid w:val="00A90809"/>
    <w:rsid w:val="00A95C0E"/>
    <w:rsid w:val="00AC3E5B"/>
    <w:rsid w:val="00AC4140"/>
    <w:rsid w:val="00AE7406"/>
    <w:rsid w:val="00AF1E09"/>
    <w:rsid w:val="00AF5790"/>
    <w:rsid w:val="00B0316B"/>
    <w:rsid w:val="00B03CB3"/>
    <w:rsid w:val="00B104A7"/>
    <w:rsid w:val="00B14FD1"/>
    <w:rsid w:val="00B15CE3"/>
    <w:rsid w:val="00B20329"/>
    <w:rsid w:val="00B368BE"/>
    <w:rsid w:val="00B36F0A"/>
    <w:rsid w:val="00B41B7E"/>
    <w:rsid w:val="00B41EE3"/>
    <w:rsid w:val="00B42A1F"/>
    <w:rsid w:val="00B43671"/>
    <w:rsid w:val="00B62011"/>
    <w:rsid w:val="00B77C69"/>
    <w:rsid w:val="00B915E2"/>
    <w:rsid w:val="00B9258A"/>
    <w:rsid w:val="00BA0F84"/>
    <w:rsid w:val="00BA298B"/>
    <w:rsid w:val="00BA35F1"/>
    <w:rsid w:val="00BA7B1C"/>
    <w:rsid w:val="00BB75EF"/>
    <w:rsid w:val="00BC6F4D"/>
    <w:rsid w:val="00BC70BB"/>
    <w:rsid w:val="00BD444F"/>
    <w:rsid w:val="00BD7E04"/>
    <w:rsid w:val="00C005F6"/>
    <w:rsid w:val="00C036AE"/>
    <w:rsid w:val="00C07EF8"/>
    <w:rsid w:val="00C31AA0"/>
    <w:rsid w:val="00C324FE"/>
    <w:rsid w:val="00C54CDE"/>
    <w:rsid w:val="00C60EB5"/>
    <w:rsid w:val="00C63BD9"/>
    <w:rsid w:val="00C71AF8"/>
    <w:rsid w:val="00C73C3F"/>
    <w:rsid w:val="00C74188"/>
    <w:rsid w:val="00C8626A"/>
    <w:rsid w:val="00C872CC"/>
    <w:rsid w:val="00C90877"/>
    <w:rsid w:val="00CA0302"/>
    <w:rsid w:val="00CA412D"/>
    <w:rsid w:val="00CA5927"/>
    <w:rsid w:val="00CB3C17"/>
    <w:rsid w:val="00CB64AE"/>
    <w:rsid w:val="00CB72CE"/>
    <w:rsid w:val="00CC0D41"/>
    <w:rsid w:val="00CC3768"/>
    <w:rsid w:val="00CC542C"/>
    <w:rsid w:val="00CC7D3B"/>
    <w:rsid w:val="00CD347B"/>
    <w:rsid w:val="00D0597F"/>
    <w:rsid w:val="00D21D04"/>
    <w:rsid w:val="00D26FE7"/>
    <w:rsid w:val="00D41AA2"/>
    <w:rsid w:val="00D42398"/>
    <w:rsid w:val="00D4383F"/>
    <w:rsid w:val="00D55F11"/>
    <w:rsid w:val="00D66AD1"/>
    <w:rsid w:val="00D678EF"/>
    <w:rsid w:val="00D82658"/>
    <w:rsid w:val="00D85171"/>
    <w:rsid w:val="00D87080"/>
    <w:rsid w:val="00D872ED"/>
    <w:rsid w:val="00D9319C"/>
    <w:rsid w:val="00D9501A"/>
    <w:rsid w:val="00DA0828"/>
    <w:rsid w:val="00DA62F3"/>
    <w:rsid w:val="00DA66DA"/>
    <w:rsid w:val="00DD4E35"/>
    <w:rsid w:val="00DE3943"/>
    <w:rsid w:val="00DE5434"/>
    <w:rsid w:val="00DE6EE9"/>
    <w:rsid w:val="00DE78CA"/>
    <w:rsid w:val="00DF16F8"/>
    <w:rsid w:val="00DF69E3"/>
    <w:rsid w:val="00E1259E"/>
    <w:rsid w:val="00E207CA"/>
    <w:rsid w:val="00E30BD3"/>
    <w:rsid w:val="00E34E66"/>
    <w:rsid w:val="00E40742"/>
    <w:rsid w:val="00E43801"/>
    <w:rsid w:val="00E44D93"/>
    <w:rsid w:val="00E51B60"/>
    <w:rsid w:val="00E629E2"/>
    <w:rsid w:val="00E62C39"/>
    <w:rsid w:val="00E709E8"/>
    <w:rsid w:val="00E70D6E"/>
    <w:rsid w:val="00EA7F5A"/>
    <w:rsid w:val="00EB07D9"/>
    <w:rsid w:val="00EB2018"/>
    <w:rsid w:val="00EB4128"/>
    <w:rsid w:val="00EC2FA3"/>
    <w:rsid w:val="00ED05EC"/>
    <w:rsid w:val="00ED1BBD"/>
    <w:rsid w:val="00ED6A2D"/>
    <w:rsid w:val="00ED7513"/>
    <w:rsid w:val="00EE11AE"/>
    <w:rsid w:val="00EF16F4"/>
    <w:rsid w:val="00EF6CB5"/>
    <w:rsid w:val="00EF6F6F"/>
    <w:rsid w:val="00F05060"/>
    <w:rsid w:val="00F12793"/>
    <w:rsid w:val="00F143D9"/>
    <w:rsid w:val="00F14739"/>
    <w:rsid w:val="00F3568B"/>
    <w:rsid w:val="00F43F27"/>
    <w:rsid w:val="00F44158"/>
    <w:rsid w:val="00F55270"/>
    <w:rsid w:val="00F6266D"/>
    <w:rsid w:val="00F677E7"/>
    <w:rsid w:val="00F70985"/>
    <w:rsid w:val="00F733C1"/>
    <w:rsid w:val="00F74F22"/>
    <w:rsid w:val="00FA1869"/>
    <w:rsid w:val="00FA37BB"/>
    <w:rsid w:val="00FB0947"/>
    <w:rsid w:val="00FB19A9"/>
    <w:rsid w:val="00FB696F"/>
    <w:rsid w:val="00FD6371"/>
    <w:rsid w:val="00FF1DC8"/>
    <w:rsid w:val="4598A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582A8708"/>
  <w14:defaultImageDpi w14:val="0"/>
  <w15:docId w15:val="{A95A48FF-FCA2-45CB-B642-701169DB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List Paragraph2,Normal numbered,List Paragraph11,OBC Bullet,List Paragraph12,Bullet Style,Numbered Para 1,No Spacing1,List Paragraph Char Char Char,Indicator Text,Bullet Points,MAIN CONTENT"/>
    <w:basedOn w:val="Normal"/>
    <w:link w:val="ListParagraphChar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5E4722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uiPriority w:val="99"/>
    <w:rsid w:val="00692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0978E1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TableContents">
    <w:name w:val="Table Contents"/>
    <w:basedOn w:val="Normal"/>
    <w:uiPriority w:val="99"/>
    <w:rsid w:val="000978E1"/>
    <w:pPr>
      <w:widowControl w:val="0"/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ListParagraphChar">
    <w:name w:val="List Paragraph Char"/>
    <w:aliases w:val="F5 List Paragraph Char,List Paragraph1 Char,Dot pt Char,List Paragraph2 Char,Normal numbered Char,List Paragraph11 Char,OBC Bullet Char,List Paragraph12 Char,Bullet Style Char,Numbered Para 1 Char,No Spacing1 Char,Indicator Text Char"/>
    <w:link w:val="ListParagraph"/>
    <w:uiPriority w:val="99"/>
    <w:locked/>
    <w:rsid w:val="002F32F0"/>
    <w:rPr>
      <w:rFonts w:ascii="Calibri" w:hAnsi="Calibri"/>
      <w:sz w:val="22"/>
      <w:lang w:val="x-none" w:eastAsia="en-US"/>
    </w:rPr>
  </w:style>
  <w:style w:type="character" w:styleId="Strong">
    <w:name w:val="Strong"/>
    <w:basedOn w:val="DefaultParagraphFont"/>
    <w:uiPriority w:val="99"/>
    <w:qFormat/>
    <w:rsid w:val="002F32F0"/>
    <w:rPr>
      <w:rFonts w:cs="Times New Roman"/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41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53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3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53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53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410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3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3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534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53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53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534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34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534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3534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534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534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534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534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534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4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9411DAE2</Template>
  <TotalTime>314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Karen Cane</cp:lastModifiedBy>
  <cp:revision>8</cp:revision>
  <cp:lastPrinted>2019-03-07T13:49:00Z</cp:lastPrinted>
  <dcterms:created xsi:type="dcterms:W3CDTF">2021-03-11T19:02:00Z</dcterms:created>
  <dcterms:modified xsi:type="dcterms:W3CDTF">2021-03-17T15:47:00Z</dcterms:modified>
</cp:coreProperties>
</file>