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76" w:rsidRPr="00944322" w:rsidRDefault="00174688" w:rsidP="00995D03">
      <w:pPr>
        <w:jc w:val="center"/>
        <w:rPr>
          <w:color w:val="80000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122.55pt;margin-top:-7.2pt;width:359.25pt;height:3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<o:lock v:ext="edit" shapetype="t"/>
            <v:textbox style="mso-fit-shape-to-text:t">
              <w:txbxContent>
                <w:p w:rsidR="00370A76" w:rsidRDefault="00370A76" w:rsidP="005E4722">
                  <w:pPr>
                    <w:pStyle w:val="NormalWeb"/>
                    <w:spacing w:before="0" w:beforeAutospacing="0" w:after="0" w:afterAutospacing="0"/>
                    <w:jc w:val="center"/>
                  </w:pPr>
                  <w:smartTag w:uri="urn:schemas-microsoft-com:office:smarttags" w:element="place">
                    <w:smartTag w:uri="urn:schemas-microsoft-com:office:smarttags" w:element="PlaceType">
                      <w:smartTag w:uri="urn:schemas-microsoft-com:office:smarttags" w:element="PlaceType">
                        <w:r w:rsidRPr="00B12DFD">
                          <w:rPr>
                            <w:rFonts w:ascii="Arial Black" w:hAnsi="Arial Black"/>
                            <w:shadow/>
                            <w:color w:val="943634"/>
                            <w:sz w:val="28"/>
                            <w:szCs w:val="28"/>
                          </w:rPr>
                          <w:t>College</w:t>
                        </w:r>
                      </w:smartTag>
                      <w:r w:rsidRPr="00B12DFD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Type">
                        <w:r w:rsidRPr="00B12DFD">
                          <w:rPr>
                            <w:rFonts w:ascii="Arial Black" w:hAnsi="Arial Black"/>
                            <w:shadow/>
                            <w:color w:val="943634"/>
                            <w:sz w:val="28"/>
                            <w:szCs w:val="28"/>
                          </w:rPr>
                          <w:t>Town</w:t>
                        </w:r>
                      </w:smartTag>
                      <w:r w:rsidRPr="00B12DFD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Type">
                        <w:r w:rsidRPr="00B12DFD">
                          <w:rPr>
                            <w:rFonts w:ascii="Arial Black" w:hAnsi="Arial Black"/>
                            <w:shadow/>
                            <w:color w:val="943634"/>
                            <w:sz w:val="28"/>
                            <w:szCs w:val="28"/>
                          </w:rPr>
                          <w:t>Primary School</w:t>
                        </w:r>
                      </w:smartTag>
                    </w:smartTag>
                  </w:smartTag>
                </w:p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left:0;text-align:left;margin-left:-34.95pt;margin-top:-31.95pt;width:144.75pt;height:14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<v:textbox>
              <w:txbxContent>
                <w:p w:rsidR="00370A76" w:rsidRDefault="00174688">
                  <w:r>
                    <w:rPr>
                      <w:noProof/>
                      <w:lang w:val="en-GB"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i1026" type="#_x0000_t75" style="width:129.75pt;height:129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370A76" w:rsidRDefault="00370A76" w:rsidP="00995D03">
      <w:pPr>
        <w:jc w:val="center"/>
        <w:rPr>
          <w:rFonts w:ascii="Arial" w:hAnsi="Arial" w:cs="Arial"/>
          <w:sz w:val="20"/>
          <w:szCs w:val="20"/>
        </w:rPr>
      </w:pPr>
    </w:p>
    <w:p w:rsidR="00370A76" w:rsidRDefault="00370A76" w:rsidP="00995D03">
      <w:pPr>
        <w:jc w:val="center"/>
        <w:rPr>
          <w:rFonts w:ascii="Arial" w:hAnsi="Arial" w:cs="Arial"/>
          <w:sz w:val="20"/>
          <w:szCs w:val="20"/>
        </w:rPr>
      </w:pPr>
    </w:p>
    <w:p w:rsidR="00370A76" w:rsidRPr="00944322" w:rsidRDefault="00370A76" w:rsidP="005E4722">
      <w:pPr>
        <w:jc w:val="center"/>
        <w:rPr>
          <w:rFonts w:ascii="Arial" w:hAnsi="Arial" w:cs="Arial"/>
          <w:b/>
        </w:rPr>
      </w:pPr>
      <w:r w:rsidRPr="00944322">
        <w:rPr>
          <w:rFonts w:ascii="Arial" w:hAnsi="Arial" w:cs="Arial"/>
          <w:b/>
        </w:rPr>
        <w:t>Full Governing Body Meeting</w:t>
      </w:r>
    </w:p>
    <w:p w:rsidR="00370A76" w:rsidRPr="00944322" w:rsidRDefault="00370A76" w:rsidP="005E4722">
      <w:pPr>
        <w:jc w:val="center"/>
        <w:rPr>
          <w:rFonts w:ascii="Arial" w:hAnsi="Arial" w:cs="Arial"/>
          <w:b/>
        </w:rPr>
      </w:pPr>
    </w:p>
    <w:p w:rsidR="00370A76" w:rsidRPr="00944322" w:rsidRDefault="00370A76" w:rsidP="005E4722">
      <w:pPr>
        <w:jc w:val="center"/>
        <w:rPr>
          <w:rFonts w:ascii="Arial" w:hAnsi="Arial" w:cs="Arial"/>
          <w:b/>
        </w:rPr>
      </w:pPr>
      <w:r w:rsidRPr="00944322">
        <w:rPr>
          <w:rFonts w:ascii="Arial" w:hAnsi="Arial" w:cs="Arial"/>
          <w:b/>
        </w:rPr>
        <w:t>Monday 8th February 2021, 7pm via Teams</w:t>
      </w:r>
    </w:p>
    <w:p w:rsidR="00370A76" w:rsidRPr="00944322" w:rsidRDefault="00370A76" w:rsidP="005E4722">
      <w:pPr>
        <w:jc w:val="center"/>
        <w:rPr>
          <w:rFonts w:ascii="Arial" w:hAnsi="Arial" w:cs="Arial"/>
          <w:b/>
        </w:rPr>
      </w:pPr>
    </w:p>
    <w:p w:rsidR="00370A76" w:rsidRPr="00944322" w:rsidRDefault="00370A76" w:rsidP="005E4722">
      <w:pPr>
        <w:jc w:val="center"/>
        <w:rPr>
          <w:rFonts w:ascii="Arial" w:hAnsi="Arial" w:cs="Arial"/>
          <w:b/>
        </w:rPr>
      </w:pPr>
      <w:r w:rsidRPr="00944322">
        <w:rPr>
          <w:rFonts w:ascii="Arial" w:hAnsi="Arial" w:cs="Arial"/>
          <w:b/>
        </w:rPr>
        <w:t>DRAFT  Agenda</w:t>
      </w:r>
    </w:p>
    <w:p w:rsidR="00370A76" w:rsidRDefault="00370A76" w:rsidP="005E472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370A76" w:rsidRPr="00907DA8" w:rsidTr="00B12DFD">
        <w:trPr>
          <w:jc w:val="center"/>
        </w:trPr>
        <w:tc>
          <w:tcPr>
            <w:tcW w:w="704" w:type="dxa"/>
          </w:tcPr>
          <w:p w:rsidR="00370A76" w:rsidRPr="00B12DFD" w:rsidRDefault="00370A76" w:rsidP="00113F90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</w:tcPr>
          <w:p w:rsidR="00370A76" w:rsidRPr="00907DA8" w:rsidRDefault="00370A76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370A76" w:rsidRPr="00907DA8" w:rsidRDefault="00370A76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70A76" w:rsidRPr="00907DA8" w:rsidRDefault="00370A76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RC</w:t>
            </w:r>
          </w:p>
        </w:tc>
      </w:tr>
      <w:tr w:rsidR="00370A76" w:rsidRPr="00907DA8" w:rsidTr="00B12DFD">
        <w:trPr>
          <w:jc w:val="center"/>
        </w:trPr>
        <w:tc>
          <w:tcPr>
            <w:tcW w:w="704" w:type="dxa"/>
          </w:tcPr>
          <w:p w:rsidR="00370A76" w:rsidRPr="00B12DFD" w:rsidRDefault="00370A76" w:rsidP="00E224E4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</w:tcPr>
          <w:p w:rsidR="00370A76" w:rsidRPr="00907DA8" w:rsidRDefault="00370A76" w:rsidP="00E224E4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 xml:space="preserve">Minutes of previous meeting/matters arising </w:t>
            </w:r>
          </w:p>
          <w:p w:rsidR="00370A76" w:rsidRPr="00907DA8" w:rsidRDefault="00370A76" w:rsidP="00B12D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 November 2020</w:t>
            </w:r>
          </w:p>
        </w:tc>
        <w:tc>
          <w:tcPr>
            <w:tcW w:w="941" w:type="dxa"/>
          </w:tcPr>
          <w:p w:rsidR="00370A76" w:rsidRPr="00907DA8" w:rsidRDefault="00370A76" w:rsidP="00E224E4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370A76" w:rsidRPr="00907DA8" w:rsidTr="00B12DFD">
        <w:trPr>
          <w:jc w:val="center"/>
        </w:trPr>
        <w:tc>
          <w:tcPr>
            <w:tcW w:w="704" w:type="dxa"/>
          </w:tcPr>
          <w:p w:rsidR="00370A76" w:rsidRPr="00B12DFD" w:rsidRDefault="00370A76" w:rsidP="00B72158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</w:tcPr>
          <w:p w:rsidR="00370A76" w:rsidRPr="00907DA8" w:rsidRDefault="00370A76" w:rsidP="00B72158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Declaration of Pecuniary Interests</w:t>
            </w:r>
          </w:p>
          <w:p w:rsidR="00370A76" w:rsidRPr="00907DA8" w:rsidRDefault="00370A76" w:rsidP="00B12D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</w:rPr>
              <w:t xml:space="preserve">Completion of the interests form – Outstanding declarations </w:t>
            </w:r>
          </w:p>
          <w:p w:rsidR="00370A76" w:rsidRPr="00907DA8" w:rsidRDefault="00370A76" w:rsidP="00B12DF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70A76" w:rsidRPr="00907DA8" w:rsidRDefault="00370A76" w:rsidP="00B72158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370A76" w:rsidRPr="00907DA8" w:rsidTr="00B12DFD">
        <w:trPr>
          <w:jc w:val="center"/>
        </w:trPr>
        <w:tc>
          <w:tcPr>
            <w:tcW w:w="704" w:type="dxa"/>
          </w:tcPr>
          <w:p w:rsidR="00370A76" w:rsidRPr="00B12DFD" w:rsidRDefault="00370A76" w:rsidP="00B72158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</w:tcPr>
          <w:p w:rsidR="00370A76" w:rsidRPr="00907DA8" w:rsidRDefault="00370A76" w:rsidP="00B72158">
            <w:pPr>
              <w:rPr>
                <w:rFonts w:ascii="Arial" w:hAnsi="Arial" w:cs="Arial"/>
              </w:rPr>
            </w:pPr>
            <w:proofErr w:type="spellStart"/>
            <w:r w:rsidRPr="00907DA8">
              <w:rPr>
                <w:rFonts w:ascii="Arial" w:hAnsi="Arial" w:cs="Arial"/>
                <w:sz w:val="22"/>
                <w:szCs w:val="22"/>
              </w:rPr>
              <w:t>Headteachers</w:t>
            </w:r>
            <w:proofErr w:type="spellEnd"/>
            <w:r w:rsidRPr="00907DA8">
              <w:rPr>
                <w:rFonts w:ascii="Arial" w:hAnsi="Arial" w:cs="Arial"/>
                <w:sz w:val="22"/>
                <w:szCs w:val="22"/>
              </w:rPr>
              <w:t xml:space="preserve"> report </w:t>
            </w:r>
          </w:p>
          <w:p w:rsidR="00370A76" w:rsidRPr="00907DA8" w:rsidRDefault="00370A76" w:rsidP="00B12D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</w:rPr>
              <w:t>Pupil Premium Update</w:t>
            </w:r>
          </w:p>
          <w:p w:rsidR="00370A76" w:rsidRPr="00907DA8" w:rsidRDefault="00370A76" w:rsidP="00B12DFD">
            <w:pPr>
              <w:pStyle w:val="ListParagraph"/>
              <w:numPr>
                <w:ilvl w:val="0"/>
                <w:numId w:val="2"/>
              </w:numPr>
              <w:shd w:val="clear" w:color="auto" w:fill="F4F4F4"/>
              <w:rPr>
                <w:rFonts w:ascii="Arial" w:hAnsi="Arial" w:cs="Arial"/>
                <w:lang w:eastAsia="en-GB"/>
              </w:rPr>
            </w:pPr>
            <w:r w:rsidRPr="00907DA8">
              <w:rPr>
                <w:rFonts w:ascii="Arial" w:hAnsi="Arial" w:cs="Arial"/>
              </w:rPr>
              <w:t>Attendance </w:t>
            </w:r>
          </w:p>
          <w:p w:rsidR="00370A76" w:rsidRPr="00907DA8" w:rsidRDefault="00370A76" w:rsidP="00B12DFD">
            <w:pPr>
              <w:pStyle w:val="ListParagraph"/>
              <w:numPr>
                <w:ilvl w:val="0"/>
                <w:numId w:val="2"/>
              </w:numPr>
              <w:shd w:val="clear" w:color="auto" w:fill="F4F4F4"/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</w:rPr>
              <w:t>Exclusion </w:t>
            </w:r>
          </w:p>
          <w:p w:rsidR="00370A76" w:rsidRPr="00907DA8" w:rsidRDefault="00370A76" w:rsidP="00B12DFD">
            <w:pPr>
              <w:pStyle w:val="ListParagraph"/>
              <w:numPr>
                <w:ilvl w:val="0"/>
                <w:numId w:val="2"/>
              </w:numPr>
              <w:shd w:val="clear" w:color="auto" w:fill="F4F4F4"/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</w:rPr>
              <w:t>Safeguarding</w:t>
            </w:r>
          </w:p>
          <w:p w:rsidR="00370A76" w:rsidRPr="00907DA8" w:rsidRDefault="00370A76" w:rsidP="00B12DFD">
            <w:pPr>
              <w:pStyle w:val="ListParagraph"/>
              <w:numPr>
                <w:ilvl w:val="0"/>
                <w:numId w:val="2"/>
              </w:numPr>
              <w:shd w:val="clear" w:color="auto" w:fill="F4F4F4"/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</w:rPr>
              <w:t>Quality Teaching/learning</w:t>
            </w:r>
          </w:p>
          <w:p w:rsidR="00370A76" w:rsidRPr="00907DA8" w:rsidRDefault="00370A76" w:rsidP="00B12DFD">
            <w:pPr>
              <w:pStyle w:val="ListParagraph"/>
              <w:numPr>
                <w:ilvl w:val="0"/>
                <w:numId w:val="2"/>
              </w:numPr>
              <w:shd w:val="clear" w:color="auto" w:fill="F4F4F4"/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</w:rPr>
              <w:t>Attainment and Progress</w:t>
            </w:r>
          </w:p>
        </w:tc>
        <w:tc>
          <w:tcPr>
            <w:tcW w:w="941" w:type="dxa"/>
          </w:tcPr>
          <w:p w:rsidR="00370A76" w:rsidRPr="00907DA8" w:rsidRDefault="00370A76" w:rsidP="00B72158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370A76" w:rsidRPr="00907DA8" w:rsidTr="00B12DFD">
        <w:trPr>
          <w:jc w:val="center"/>
        </w:trPr>
        <w:tc>
          <w:tcPr>
            <w:tcW w:w="704" w:type="dxa"/>
          </w:tcPr>
          <w:p w:rsidR="00370A76" w:rsidRPr="00B12DFD" w:rsidRDefault="00370A76" w:rsidP="00B72158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71" w:type="dxa"/>
          </w:tcPr>
          <w:p w:rsidR="00370A76" w:rsidRPr="00907DA8" w:rsidRDefault="00370A76" w:rsidP="00B72158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Chairs briefing/actions</w:t>
            </w:r>
          </w:p>
        </w:tc>
        <w:tc>
          <w:tcPr>
            <w:tcW w:w="941" w:type="dxa"/>
          </w:tcPr>
          <w:p w:rsidR="00370A76" w:rsidRPr="00907DA8" w:rsidRDefault="00370A76" w:rsidP="00B72158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RC</w:t>
            </w:r>
          </w:p>
          <w:p w:rsidR="00370A76" w:rsidRPr="00907DA8" w:rsidRDefault="00370A76" w:rsidP="00B72158">
            <w:pPr>
              <w:rPr>
                <w:rFonts w:ascii="Arial" w:hAnsi="Arial" w:cs="Arial"/>
              </w:rPr>
            </w:pPr>
          </w:p>
        </w:tc>
      </w:tr>
      <w:tr w:rsidR="00370A76" w:rsidRPr="00907DA8" w:rsidTr="00B12DFD">
        <w:trPr>
          <w:jc w:val="center"/>
        </w:trPr>
        <w:tc>
          <w:tcPr>
            <w:tcW w:w="704" w:type="dxa"/>
          </w:tcPr>
          <w:p w:rsidR="00370A76" w:rsidRPr="00B12DFD" w:rsidRDefault="00370A76" w:rsidP="00B72158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1" w:type="dxa"/>
          </w:tcPr>
          <w:p w:rsidR="00370A76" w:rsidRPr="00907DA8" w:rsidRDefault="00370A76" w:rsidP="00B72158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 xml:space="preserve">Clerks briefing </w:t>
            </w:r>
          </w:p>
          <w:p w:rsidR="00370A76" w:rsidRPr="00907DA8" w:rsidRDefault="00370A76" w:rsidP="00B72158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Updates from clerks briefing</w:t>
            </w:r>
          </w:p>
          <w:p w:rsidR="00370A76" w:rsidRPr="00907DA8" w:rsidRDefault="00370A76" w:rsidP="00E9495A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70A76" w:rsidRPr="00907DA8" w:rsidRDefault="00370A76" w:rsidP="00B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370A76" w:rsidRPr="00907DA8" w:rsidTr="00B12DFD">
        <w:trPr>
          <w:jc w:val="center"/>
        </w:trPr>
        <w:tc>
          <w:tcPr>
            <w:tcW w:w="704" w:type="dxa"/>
          </w:tcPr>
          <w:p w:rsidR="00370A76" w:rsidRPr="00B12DFD" w:rsidRDefault="00370A76" w:rsidP="00304737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71" w:type="dxa"/>
          </w:tcPr>
          <w:p w:rsidR="00370A76" w:rsidRPr="00907DA8" w:rsidRDefault="00370A76" w:rsidP="00304737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 xml:space="preserve">GB Monitoring </w:t>
            </w:r>
            <w:proofErr w:type="spellStart"/>
            <w:r w:rsidRPr="00907DA8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="00174688">
              <w:rPr>
                <w:rFonts w:ascii="Arial" w:hAnsi="Arial" w:cs="Arial"/>
                <w:sz w:val="22"/>
                <w:szCs w:val="22"/>
              </w:rPr>
              <w:t xml:space="preserve"> and Governor recruitment</w:t>
            </w:r>
          </w:p>
          <w:p w:rsidR="00370A76" w:rsidRPr="00907DA8" w:rsidRDefault="00370A76" w:rsidP="003047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70A76" w:rsidRPr="00907DA8" w:rsidRDefault="00370A76" w:rsidP="00304737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RC</w:t>
            </w:r>
          </w:p>
        </w:tc>
      </w:tr>
      <w:tr w:rsidR="00370A76" w:rsidRPr="00907DA8" w:rsidTr="00B12DFD">
        <w:trPr>
          <w:jc w:val="center"/>
        </w:trPr>
        <w:tc>
          <w:tcPr>
            <w:tcW w:w="704" w:type="dxa"/>
          </w:tcPr>
          <w:p w:rsidR="00370A76" w:rsidRPr="00B12DFD" w:rsidRDefault="00370A76" w:rsidP="00304737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1" w:type="dxa"/>
          </w:tcPr>
          <w:p w:rsidR="00370A76" w:rsidRPr="00907DA8" w:rsidRDefault="00370A76" w:rsidP="00304737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Curriculum Committee Update</w:t>
            </w:r>
          </w:p>
          <w:p w:rsidR="00370A76" w:rsidRPr="00907DA8" w:rsidRDefault="00370A76" w:rsidP="003047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70A76" w:rsidRPr="00907DA8" w:rsidRDefault="00370A76" w:rsidP="00304737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JH</w:t>
            </w:r>
          </w:p>
        </w:tc>
      </w:tr>
      <w:tr w:rsidR="00370A76" w:rsidRPr="00907DA8" w:rsidTr="00B12DFD">
        <w:trPr>
          <w:jc w:val="center"/>
        </w:trPr>
        <w:tc>
          <w:tcPr>
            <w:tcW w:w="704" w:type="dxa"/>
          </w:tcPr>
          <w:p w:rsidR="00370A76" w:rsidRPr="00B12DFD" w:rsidRDefault="00370A76" w:rsidP="00113F90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371" w:type="dxa"/>
          </w:tcPr>
          <w:p w:rsidR="00370A76" w:rsidRPr="00907DA8" w:rsidRDefault="00370A76" w:rsidP="00E224E4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Accident Report Summary</w:t>
            </w:r>
          </w:p>
          <w:p w:rsidR="00370A76" w:rsidRPr="00907DA8" w:rsidRDefault="00370A76" w:rsidP="00E224E4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70A76" w:rsidRPr="00907DA8" w:rsidRDefault="00370A76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370A76" w:rsidRPr="00907DA8" w:rsidTr="00B12DFD">
        <w:trPr>
          <w:jc w:val="center"/>
        </w:trPr>
        <w:tc>
          <w:tcPr>
            <w:tcW w:w="704" w:type="dxa"/>
          </w:tcPr>
          <w:p w:rsidR="00370A76" w:rsidRPr="00B12DFD" w:rsidRDefault="00370A76" w:rsidP="00113F90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371" w:type="dxa"/>
          </w:tcPr>
          <w:p w:rsidR="00370A76" w:rsidRPr="00907DA8" w:rsidRDefault="00370A76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Policies for Approval/Review</w:t>
            </w:r>
          </w:p>
          <w:p w:rsidR="00370A76" w:rsidRPr="00907DA8" w:rsidRDefault="00370A76" w:rsidP="00B12D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</w:rPr>
              <w:t>Behaviour &amp; Anti- Bullying</w:t>
            </w:r>
          </w:p>
          <w:p w:rsidR="00370A76" w:rsidRDefault="00370A76" w:rsidP="00B12D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</w:rPr>
              <w:t xml:space="preserve">Restraint </w:t>
            </w:r>
          </w:p>
          <w:p w:rsidR="00370A76" w:rsidRDefault="00370A76" w:rsidP="00B12D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Policy</w:t>
            </w:r>
            <w:bookmarkStart w:id="0" w:name="_GoBack"/>
            <w:bookmarkEnd w:id="0"/>
          </w:p>
          <w:p w:rsidR="00370A76" w:rsidRPr="00907DA8" w:rsidRDefault="00370A76" w:rsidP="00B12D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Complaints </w:t>
            </w:r>
          </w:p>
        </w:tc>
        <w:tc>
          <w:tcPr>
            <w:tcW w:w="941" w:type="dxa"/>
          </w:tcPr>
          <w:p w:rsidR="00370A76" w:rsidRPr="00907DA8" w:rsidRDefault="00370A76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370A76" w:rsidRPr="00907DA8" w:rsidTr="00B12DFD">
        <w:trPr>
          <w:jc w:val="center"/>
        </w:trPr>
        <w:tc>
          <w:tcPr>
            <w:tcW w:w="704" w:type="dxa"/>
          </w:tcPr>
          <w:p w:rsidR="00370A76" w:rsidRPr="00B12DFD" w:rsidRDefault="00370A76" w:rsidP="00113F90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71" w:type="dxa"/>
          </w:tcPr>
          <w:p w:rsidR="00370A76" w:rsidRPr="00907DA8" w:rsidRDefault="00370A76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Part 2 – If applicable</w:t>
            </w:r>
          </w:p>
          <w:p w:rsidR="00370A76" w:rsidRPr="00907DA8" w:rsidRDefault="00370A76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70A76" w:rsidRPr="00907DA8" w:rsidRDefault="00370A76" w:rsidP="00113F90">
            <w:pPr>
              <w:rPr>
                <w:rFonts w:ascii="Arial" w:hAnsi="Arial" w:cs="Arial"/>
              </w:rPr>
            </w:pPr>
          </w:p>
        </w:tc>
      </w:tr>
      <w:tr w:rsidR="00370A76" w:rsidRPr="00907DA8" w:rsidTr="00B12DFD">
        <w:trPr>
          <w:jc w:val="center"/>
        </w:trPr>
        <w:tc>
          <w:tcPr>
            <w:tcW w:w="704" w:type="dxa"/>
          </w:tcPr>
          <w:p w:rsidR="00370A76" w:rsidRPr="00B12DFD" w:rsidRDefault="00370A76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371" w:type="dxa"/>
          </w:tcPr>
          <w:p w:rsidR="00370A76" w:rsidRDefault="00370A76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Agree inset days for 2021-2022</w:t>
            </w:r>
          </w:p>
          <w:p w:rsidR="00370A76" w:rsidRPr="00907DA8" w:rsidRDefault="00370A76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70A76" w:rsidRPr="00907DA8" w:rsidRDefault="00370A76" w:rsidP="00113F90">
            <w:pPr>
              <w:rPr>
                <w:rFonts w:ascii="Arial" w:hAnsi="Arial" w:cs="Arial"/>
              </w:rPr>
            </w:pPr>
          </w:p>
        </w:tc>
      </w:tr>
      <w:tr w:rsidR="00370A76" w:rsidRPr="00907DA8" w:rsidTr="00B12DFD">
        <w:trPr>
          <w:jc w:val="center"/>
        </w:trPr>
        <w:tc>
          <w:tcPr>
            <w:tcW w:w="704" w:type="dxa"/>
          </w:tcPr>
          <w:p w:rsidR="00370A76" w:rsidRPr="00B12DFD" w:rsidRDefault="00370A76" w:rsidP="00A975A7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</w:tcPr>
          <w:p w:rsidR="00370A76" w:rsidRPr="00907DA8" w:rsidRDefault="00370A76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370A76" w:rsidRPr="00907DA8" w:rsidRDefault="00370A76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70A76" w:rsidRPr="00907DA8" w:rsidRDefault="00370A76" w:rsidP="00113F90">
            <w:pPr>
              <w:rPr>
                <w:rFonts w:ascii="Arial" w:hAnsi="Arial" w:cs="Arial"/>
              </w:rPr>
            </w:pPr>
          </w:p>
        </w:tc>
      </w:tr>
      <w:tr w:rsidR="00370A76" w:rsidRPr="00907DA8" w:rsidTr="00B12DFD">
        <w:trPr>
          <w:jc w:val="center"/>
        </w:trPr>
        <w:tc>
          <w:tcPr>
            <w:tcW w:w="704" w:type="dxa"/>
          </w:tcPr>
          <w:p w:rsidR="00370A76" w:rsidRPr="00B12DFD" w:rsidRDefault="00370A76" w:rsidP="00113F90">
            <w:pPr>
              <w:rPr>
                <w:rFonts w:ascii="Arial" w:hAnsi="Arial" w:cs="Arial"/>
                <w:b/>
              </w:rPr>
            </w:pPr>
            <w:r w:rsidRPr="00B12DF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</w:tcPr>
          <w:p w:rsidR="00370A76" w:rsidRPr="00907DA8" w:rsidRDefault="00370A76" w:rsidP="00113F90">
            <w:pPr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:rsidR="00370A76" w:rsidRPr="00907DA8" w:rsidRDefault="00370A76" w:rsidP="00B12D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907DA8">
              <w:rPr>
                <w:rFonts w:ascii="Arial" w:hAnsi="Arial" w:cs="Arial"/>
              </w:rPr>
              <w:t xml:space="preserve">Monday </w:t>
            </w:r>
            <w:r>
              <w:rPr>
                <w:rFonts w:ascii="Arial" w:hAnsi="Arial" w:cs="Arial"/>
              </w:rPr>
              <w:t>22nd March 2021</w:t>
            </w:r>
            <w:r w:rsidRPr="00907DA8">
              <w:rPr>
                <w:rFonts w:ascii="Arial" w:hAnsi="Arial" w:cs="Arial"/>
              </w:rPr>
              <w:t xml:space="preserve">, 7pm </w:t>
            </w:r>
          </w:p>
        </w:tc>
        <w:tc>
          <w:tcPr>
            <w:tcW w:w="941" w:type="dxa"/>
          </w:tcPr>
          <w:p w:rsidR="00370A76" w:rsidRPr="00907DA8" w:rsidRDefault="00370A76" w:rsidP="00113F90">
            <w:pPr>
              <w:rPr>
                <w:rFonts w:ascii="Arial" w:hAnsi="Arial" w:cs="Arial"/>
              </w:rPr>
            </w:pPr>
          </w:p>
        </w:tc>
      </w:tr>
    </w:tbl>
    <w:p w:rsidR="00370A76" w:rsidRDefault="00370A76" w:rsidP="00995D03">
      <w:pPr>
        <w:jc w:val="center"/>
        <w:rPr>
          <w:color w:val="800000"/>
          <w:sz w:val="30"/>
          <w:szCs w:val="30"/>
        </w:rPr>
      </w:pPr>
    </w:p>
    <w:sectPr w:rsidR="00370A76" w:rsidSect="00944322">
      <w:footerReference w:type="default" r:id="rId8"/>
      <w:pgSz w:w="11906" w:h="16838" w:code="9"/>
      <w:pgMar w:top="899" w:right="1133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76" w:rsidRDefault="00370A76">
      <w:r>
        <w:separator/>
      </w:r>
    </w:p>
  </w:endnote>
  <w:endnote w:type="continuationSeparator" w:id="0">
    <w:p w:rsidR="00370A76" w:rsidRDefault="0037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76" w:rsidRPr="00B368BE" w:rsidRDefault="00370A76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76" w:rsidRDefault="00370A76">
      <w:r>
        <w:separator/>
      </w:r>
    </w:p>
  </w:footnote>
  <w:footnote w:type="continuationSeparator" w:id="0">
    <w:p w:rsidR="00370A76" w:rsidRDefault="00370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57AA6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869"/>
    <w:rsid w:val="000160CA"/>
    <w:rsid w:val="0003507D"/>
    <w:rsid w:val="000361AE"/>
    <w:rsid w:val="000446A0"/>
    <w:rsid w:val="00064D8E"/>
    <w:rsid w:val="000763EC"/>
    <w:rsid w:val="00091954"/>
    <w:rsid w:val="000F4942"/>
    <w:rsid w:val="00113F90"/>
    <w:rsid w:val="00117BCE"/>
    <w:rsid w:val="001232B2"/>
    <w:rsid w:val="0013646C"/>
    <w:rsid w:val="001478E5"/>
    <w:rsid w:val="00163289"/>
    <w:rsid w:val="00174688"/>
    <w:rsid w:val="001867D4"/>
    <w:rsid w:val="001B1BC6"/>
    <w:rsid w:val="001B5D69"/>
    <w:rsid w:val="001C6EEF"/>
    <w:rsid w:val="001F4972"/>
    <w:rsid w:val="00215AC3"/>
    <w:rsid w:val="00234E85"/>
    <w:rsid w:val="0028018F"/>
    <w:rsid w:val="002D4693"/>
    <w:rsid w:val="002E50D4"/>
    <w:rsid w:val="002F750F"/>
    <w:rsid w:val="00304737"/>
    <w:rsid w:val="003132D3"/>
    <w:rsid w:val="003405D4"/>
    <w:rsid w:val="003426EC"/>
    <w:rsid w:val="00343FC4"/>
    <w:rsid w:val="003513E6"/>
    <w:rsid w:val="0035353B"/>
    <w:rsid w:val="00370A76"/>
    <w:rsid w:val="00373BD2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76630"/>
    <w:rsid w:val="004A7E52"/>
    <w:rsid w:val="004B2CF9"/>
    <w:rsid w:val="004D6654"/>
    <w:rsid w:val="00504961"/>
    <w:rsid w:val="00563ECC"/>
    <w:rsid w:val="0058434D"/>
    <w:rsid w:val="005960BD"/>
    <w:rsid w:val="005A0290"/>
    <w:rsid w:val="005D1DE8"/>
    <w:rsid w:val="005E4722"/>
    <w:rsid w:val="005E4AD7"/>
    <w:rsid w:val="00604712"/>
    <w:rsid w:val="006219F9"/>
    <w:rsid w:val="00676EC9"/>
    <w:rsid w:val="006801C8"/>
    <w:rsid w:val="006A04B8"/>
    <w:rsid w:val="006B5C1A"/>
    <w:rsid w:val="006D4DDC"/>
    <w:rsid w:val="006E538E"/>
    <w:rsid w:val="00707112"/>
    <w:rsid w:val="00741CFA"/>
    <w:rsid w:val="00752EE5"/>
    <w:rsid w:val="00791BD4"/>
    <w:rsid w:val="007A26A4"/>
    <w:rsid w:val="007A7BBD"/>
    <w:rsid w:val="007B6012"/>
    <w:rsid w:val="007D271C"/>
    <w:rsid w:val="007E4B86"/>
    <w:rsid w:val="007F7232"/>
    <w:rsid w:val="00806F32"/>
    <w:rsid w:val="00810640"/>
    <w:rsid w:val="0082233C"/>
    <w:rsid w:val="008262E8"/>
    <w:rsid w:val="008373AD"/>
    <w:rsid w:val="0084589E"/>
    <w:rsid w:val="0086548F"/>
    <w:rsid w:val="008B6B78"/>
    <w:rsid w:val="008C4672"/>
    <w:rsid w:val="008C6311"/>
    <w:rsid w:val="008F4B89"/>
    <w:rsid w:val="00907DA8"/>
    <w:rsid w:val="00944322"/>
    <w:rsid w:val="00951D6B"/>
    <w:rsid w:val="00995D03"/>
    <w:rsid w:val="009C42AA"/>
    <w:rsid w:val="009D3AD8"/>
    <w:rsid w:val="00A0445E"/>
    <w:rsid w:val="00A06EB1"/>
    <w:rsid w:val="00A17541"/>
    <w:rsid w:val="00A8108D"/>
    <w:rsid w:val="00A90809"/>
    <w:rsid w:val="00A95C0E"/>
    <w:rsid w:val="00A975A7"/>
    <w:rsid w:val="00AF5790"/>
    <w:rsid w:val="00B03CB3"/>
    <w:rsid w:val="00B12DFD"/>
    <w:rsid w:val="00B21EE1"/>
    <w:rsid w:val="00B368BE"/>
    <w:rsid w:val="00B41B7E"/>
    <w:rsid w:val="00B72158"/>
    <w:rsid w:val="00B77C69"/>
    <w:rsid w:val="00BA298B"/>
    <w:rsid w:val="00BA35F1"/>
    <w:rsid w:val="00BC6F4D"/>
    <w:rsid w:val="00C31AA0"/>
    <w:rsid w:val="00C324FE"/>
    <w:rsid w:val="00C54CDE"/>
    <w:rsid w:val="00C71AF8"/>
    <w:rsid w:val="00C77A2C"/>
    <w:rsid w:val="00C872CC"/>
    <w:rsid w:val="00C90877"/>
    <w:rsid w:val="00C96D44"/>
    <w:rsid w:val="00CC0D41"/>
    <w:rsid w:val="00CC542C"/>
    <w:rsid w:val="00CC7D3B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E224E4"/>
    <w:rsid w:val="00E60C07"/>
    <w:rsid w:val="00E629E2"/>
    <w:rsid w:val="00E62C39"/>
    <w:rsid w:val="00E709E8"/>
    <w:rsid w:val="00E9495A"/>
    <w:rsid w:val="00EB07D9"/>
    <w:rsid w:val="00EB4128"/>
    <w:rsid w:val="00EC2FA3"/>
    <w:rsid w:val="00EE11AE"/>
    <w:rsid w:val="00F12793"/>
    <w:rsid w:val="00F43F27"/>
    <w:rsid w:val="00FA1869"/>
    <w:rsid w:val="00FA37BB"/>
    <w:rsid w:val="00FB19A9"/>
    <w:rsid w:val="00FB696F"/>
    <w:rsid w:val="00FC3BD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30"/>
    <o:shapelayout v:ext="edit">
      <o:idmap v:ext="edit" data="1"/>
    </o:shapelayout>
  </w:shapeDefaults>
  <w:decimalSymbol w:val="."/>
  <w:listSeparator w:val=","/>
  <w14:docId w14:val="1F065E40"/>
  <w14:defaultImageDpi w14:val="0"/>
  <w15:docId w15:val="{39B8F620-F76F-4551-B1BE-45D0DE09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/>
      <w:sz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131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21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2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21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21131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1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211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211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211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211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211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211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211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6211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211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62113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211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62113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6211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6211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6211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62113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6211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133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21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21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21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21131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11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21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211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211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211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211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211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211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6211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211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621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211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62113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6211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6211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62113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6211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6211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84FD22B</Template>
  <TotalTime>5</TotalTime>
  <Pages>1</Pages>
  <Words>130</Words>
  <Characters>741</Characters>
  <Application>Microsoft Office Word</Application>
  <DocSecurity>0</DocSecurity>
  <Lines>6</Lines>
  <Paragraphs>1</Paragraphs>
  <ScaleCrop>false</ScaleCrop>
  <Company>College Town Infant School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Karen Cane</cp:lastModifiedBy>
  <cp:revision>4</cp:revision>
  <cp:lastPrinted>2018-09-07T12:08:00Z</cp:lastPrinted>
  <dcterms:created xsi:type="dcterms:W3CDTF">2021-01-13T18:43:00Z</dcterms:created>
  <dcterms:modified xsi:type="dcterms:W3CDTF">2021-02-08T12:15:00Z</dcterms:modified>
</cp:coreProperties>
</file>