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D7" w:rsidRDefault="004A7E52" w:rsidP="00995D03">
      <w:pPr>
        <w:jc w:val="center"/>
        <w:rPr>
          <w:color w:val="8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3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<o:lock v:ext="edit" shapetype="t"/>
            <v:textbox style="mso-fit-shape-to-text:t">
              <w:txbxContent>
                <w:p w:rsidR="005E4AD7" w:rsidRDefault="005E4AD7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">
                    <w:smartTag w:uri="urn:schemas-microsoft-com:office:smarttags" w:element="PlaceType">
                      <w:r w:rsidRPr="00B12DF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College</w:t>
                      </w:r>
                    </w:smartTag>
                    <w:r w:rsidRPr="00B12DFD">
                      <w:rPr>
                        <w:rFonts w:ascii="Arial Black" w:hAnsi="Arial Black"/>
                        <w:shadow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">
                      <w:r w:rsidRPr="00B12DF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Town</w:t>
                      </w:r>
                    </w:smartTag>
                    <w:r w:rsidRPr="00B12DFD">
                      <w:rPr>
                        <w:rFonts w:ascii="Arial Black" w:hAnsi="Arial Black"/>
                        <w:shadow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">
                      <w:r w:rsidRPr="00B12DF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Primary School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34.95pt;margin-top:-31.95pt;width:144.75pt;height:1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5E4AD7" w:rsidRDefault="004A7E52">
                  <w:r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5E4AD7" w:rsidRDefault="005E4AD7" w:rsidP="00995D03">
      <w:pPr>
        <w:jc w:val="center"/>
        <w:rPr>
          <w:color w:val="800000"/>
          <w:sz w:val="32"/>
          <w:szCs w:val="32"/>
        </w:rPr>
      </w:pPr>
    </w:p>
    <w:p w:rsidR="005E4AD7" w:rsidRDefault="005E4AD7" w:rsidP="00995D03">
      <w:pPr>
        <w:jc w:val="center"/>
        <w:rPr>
          <w:rFonts w:ascii="Arial" w:hAnsi="Arial" w:cs="Arial"/>
          <w:sz w:val="20"/>
          <w:szCs w:val="20"/>
        </w:rPr>
      </w:pPr>
    </w:p>
    <w:p w:rsidR="005E4AD7" w:rsidRDefault="005E4AD7" w:rsidP="00995D03">
      <w:pPr>
        <w:jc w:val="center"/>
        <w:rPr>
          <w:rFonts w:ascii="Arial" w:hAnsi="Arial" w:cs="Arial"/>
          <w:sz w:val="20"/>
          <w:szCs w:val="20"/>
        </w:rPr>
      </w:pPr>
    </w:p>
    <w:p w:rsidR="005E4AD7" w:rsidRDefault="005E4AD7" w:rsidP="00995D03">
      <w:pPr>
        <w:jc w:val="center"/>
        <w:rPr>
          <w:rFonts w:ascii="Arial" w:hAnsi="Arial" w:cs="Arial"/>
          <w:sz w:val="20"/>
          <w:szCs w:val="20"/>
        </w:rPr>
      </w:pPr>
    </w:p>
    <w:p w:rsidR="005E4AD7" w:rsidRDefault="005E4AD7" w:rsidP="00995D03">
      <w:pPr>
        <w:jc w:val="center"/>
        <w:rPr>
          <w:rFonts w:ascii="Arial" w:hAnsi="Arial" w:cs="Arial"/>
          <w:sz w:val="20"/>
          <w:szCs w:val="20"/>
        </w:rPr>
      </w:pPr>
    </w:p>
    <w:p w:rsidR="005E4AD7" w:rsidRDefault="005E4AD7" w:rsidP="00995D03">
      <w:pPr>
        <w:jc w:val="center"/>
        <w:rPr>
          <w:rFonts w:ascii="Arial" w:hAnsi="Arial" w:cs="Arial"/>
          <w:sz w:val="20"/>
          <w:szCs w:val="20"/>
        </w:rPr>
      </w:pPr>
    </w:p>
    <w:p w:rsidR="005E4AD7" w:rsidRDefault="005E4AD7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Full Governing Body Meeting</w:t>
      </w:r>
    </w:p>
    <w:p w:rsidR="005E4AD7" w:rsidRPr="00752EE5" w:rsidRDefault="005E4AD7" w:rsidP="005E4722">
      <w:pPr>
        <w:jc w:val="center"/>
        <w:rPr>
          <w:rFonts w:ascii="Arial" w:hAnsi="Arial" w:cs="Arial"/>
          <w:b/>
        </w:rPr>
      </w:pPr>
    </w:p>
    <w:p w:rsidR="005E4AD7" w:rsidRDefault="005E4AD7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>
        <w:rPr>
          <w:rFonts w:ascii="Arial" w:hAnsi="Arial" w:cs="Arial"/>
          <w:b/>
        </w:rPr>
        <w:t>10th February 2020, 7pm</w:t>
      </w:r>
    </w:p>
    <w:p w:rsidR="005E4AD7" w:rsidRPr="00752EE5" w:rsidRDefault="005E4AD7" w:rsidP="005E4722">
      <w:pPr>
        <w:jc w:val="center"/>
        <w:rPr>
          <w:rFonts w:ascii="Arial" w:hAnsi="Arial" w:cs="Arial"/>
          <w:b/>
        </w:rPr>
      </w:pPr>
    </w:p>
    <w:p w:rsidR="005E4AD7" w:rsidRPr="00752EE5" w:rsidRDefault="005E4AD7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AD7" w:rsidRDefault="005E4AD7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RC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E224E4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5E4AD7" w:rsidRPr="00907DA8" w:rsidRDefault="005E4AD7" w:rsidP="00E224E4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Minutes of previous meeting/matters arising </w:t>
            </w:r>
          </w:p>
          <w:p w:rsidR="005E4AD7" w:rsidRPr="00907DA8" w:rsidRDefault="005E4AD7" w:rsidP="00B12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18 November 2019</w:t>
            </w:r>
          </w:p>
        </w:tc>
        <w:tc>
          <w:tcPr>
            <w:tcW w:w="941" w:type="dxa"/>
          </w:tcPr>
          <w:p w:rsidR="005E4AD7" w:rsidRPr="00907DA8" w:rsidRDefault="005E4AD7" w:rsidP="00E224E4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B72158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Declaration of Pecuniary Interests</w:t>
            </w:r>
          </w:p>
          <w:p w:rsidR="005E4AD7" w:rsidRPr="00907DA8" w:rsidRDefault="005E4AD7" w:rsidP="00B12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 xml:space="preserve">Completion of the interests form – Outstanding declarations </w:t>
            </w:r>
          </w:p>
          <w:p w:rsidR="005E4AD7" w:rsidRPr="00907DA8" w:rsidRDefault="005E4AD7" w:rsidP="00B12DF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B72158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proofErr w:type="spellStart"/>
            <w:r w:rsidRPr="00907DA8">
              <w:rPr>
                <w:rFonts w:ascii="Arial" w:hAnsi="Arial" w:cs="Arial"/>
                <w:sz w:val="22"/>
                <w:szCs w:val="22"/>
              </w:rPr>
              <w:t>Headteachers</w:t>
            </w:r>
            <w:proofErr w:type="spellEnd"/>
            <w:r w:rsidRPr="00907DA8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  <w:p w:rsidR="005E4AD7" w:rsidRPr="00907DA8" w:rsidRDefault="005E4AD7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Pupil Premium Update</w:t>
            </w:r>
          </w:p>
          <w:p w:rsidR="005E4AD7" w:rsidRPr="00907DA8" w:rsidRDefault="005E4AD7" w:rsidP="00B12DF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  <w:lang w:eastAsia="en-GB"/>
              </w:rPr>
            </w:pPr>
            <w:r w:rsidRPr="00907DA8">
              <w:rPr>
                <w:rFonts w:ascii="Arial" w:hAnsi="Arial" w:cs="Arial"/>
              </w:rPr>
              <w:t>Attendance </w:t>
            </w:r>
          </w:p>
          <w:p w:rsidR="005E4AD7" w:rsidRPr="00907DA8" w:rsidRDefault="005E4AD7" w:rsidP="00B12DF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Exclusion </w:t>
            </w:r>
          </w:p>
          <w:p w:rsidR="005E4AD7" w:rsidRPr="00907DA8" w:rsidRDefault="005E4AD7" w:rsidP="00B12DF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Safeguarding</w:t>
            </w:r>
          </w:p>
          <w:p w:rsidR="005E4AD7" w:rsidRPr="00907DA8" w:rsidRDefault="005E4AD7" w:rsidP="00B12DF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Quality Teaching/learning</w:t>
            </w:r>
          </w:p>
          <w:p w:rsidR="005E4AD7" w:rsidRPr="00907DA8" w:rsidRDefault="005E4AD7" w:rsidP="00B12DF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Attainment and Progress</w:t>
            </w:r>
          </w:p>
        </w:tc>
        <w:tc>
          <w:tcPr>
            <w:tcW w:w="94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B72158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Chairs briefing/actions</w:t>
            </w:r>
          </w:p>
        </w:tc>
        <w:tc>
          <w:tcPr>
            <w:tcW w:w="94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RC</w:t>
            </w:r>
          </w:p>
          <w:p w:rsidR="005E4AD7" w:rsidRPr="00907DA8" w:rsidRDefault="005E4AD7" w:rsidP="00B72158">
            <w:pPr>
              <w:rPr>
                <w:rFonts w:ascii="Arial" w:hAnsi="Arial" w:cs="Arial"/>
              </w:rPr>
            </w:pP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B72158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Clerks briefing </w:t>
            </w:r>
          </w:p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Updates from clerks briefing</w:t>
            </w:r>
          </w:p>
          <w:p w:rsidR="005E4AD7" w:rsidRDefault="004A7E52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Re-election of K </w:t>
            </w:r>
            <w:proofErr w:type="spellStart"/>
            <w:r w:rsidR="005E4AD7" w:rsidRPr="00907DA8">
              <w:rPr>
                <w:rFonts w:ascii="Arial" w:hAnsi="Arial" w:cs="Arial"/>
                <w:sz w:val="22"/>
                <w:szCs w:val="22"/>
              </w:rPr>
              <w:t>Middlemass</w:t>
            </w:r>
            <w:proofErr w:type="spellEnd"/>
            <w:r w:rsidR="005E4AD7" w:rsidRPr="00907DA8">
              <w:rPr>
                <w:rFonts w:ascii="Arial" w:hAnsi="Arial" w:cs="Arial"/>
                <w:sz w:val="22"/>
                <w:szCs w:val="22"/>
              </w:rPr>
              <w:t xml:space="preserve"> (term ended 7/2/20)</w:t>
            </w:r>
          </w:p>
          <w:p w:rsidR="005E4AD7" w:rsidRPr="00907DA8" w:rsidRDefault="005E4AD7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Complaints policy -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  <w:szCs w:val="22"/>
                </w:rPr>
                <w:t>Berkshire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change</w:t>
            </w:r>
          </w:p>
          <w:p w:rsidR="005E4AD7" w:rsidRPr="00907DA8" w:rsidRDefault="005E4AD7" w:rsidP="00B72158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KC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304737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5E4AD7" w:rsidRPr="00907DA8" w:rsidRDefault="005E4AD7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GB Monitoring </w:t>
            </w:r>
            <w:proofErr w:type="spellStart"/>
            <w:r w:rsidRPr="00907DA8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</w:p>
          <w:p w:rsidR="005E4AD7" w:rsidRPr="00907DA8" w:rsidRDefault="005E4AD7" w:rsidP="0030473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41" w:type="dxa"/>
          </w:tcPr>
          <w:p w:rsidR="005E4AD7" w:rsidRPr="00907DA8" w:rsidRDefault="005E4AD7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RC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304737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5E4AD7" w:rsidRPr="00907DA8" w:rsidRDefault="005E4AD7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Curriculum Committee Update</w:t>
            </w:r>
          </w:p>
          <w:p w:rsidR="005E4AD7" w:rsidRPr="00907DA8" w:rsidRDefault="005E4AD7" w:rsidP="003047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JH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5E4AD7" w:rsidRPr="00907DA8" w:rsidRDefault="005E4AD7" w:rsidP="00E224E4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Accident Report Summary</w:t>
            </w:r>
          </w:p>
          <w:p w:rsidR="005E4AD7" w:rsidRPr="00907DA8" w:rsidRDefault="005E4AD7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Policies for Approval/Review</w:t>
            </w:r>
          </w:p>
          <w:p w:rsidR="005E4AD7" w:rsidRPr="00907DA8" w:rsidRDefault="005E4AD7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Behaviour &amp; Anti- Bullying</w:t>
            </w:r>
          </w:p>
          <w:p w:rsidR="005E4AD7" w:rsidRDefault="005E4AD7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 xml:space="preserve">Restraint </w:t>
            </w:r>
          </w:p>
          <w:p w:rsidR="00A17541" w:rsidRDefault="00A17541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Policy</w:t>
            </w:r>
          </w:p>
          <w:p w:rsidR="004A7E52" w:rsidRPr="00907DA8" w:rsidRDefault="004A7E52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Complaints </w:t>
            </w:r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</w:tr>
      <w:tr w:rsidR="00A17541" w:rsidRPr="00907DA8" w:rsidTr="00B12DFD">
        <w:trPr>
          <w:jc w:val="center"/>
        </w:trPr>
        <w:tc>
          <w:tcPr>
            <w:tcW w:w="704" w:type="dxa"/>
          </w:tcPr>
          <w:p w:rsidR="00A17541" w:rsidRPr="00B12DFD" w:rsidRDefault="00A17541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</w:p>
        </w:tc>
        <w:tc>
          <w:tcPr>
            <w:tcW w:w="7371" w:type="dxa"/>
          </w:tcPr>
          <w:p w:rsidR="00A17541" w:rsidRDefault="00A17541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 inset days for 2020-2021</w:t>
            </w:r>
          </w:p>
          <w:p w:rsidR="00A17541" w:rsidRPr="00907DA8" w:rsidRDefault="00A17541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A17541" w:rsidRPr="00907DA8" w:rsidRDefault="00A17541" w:rsidP="00113F90">
            <w:pPr>
              <w:rPr>
                <w:rFonts w:ascii="Arial" w:hAnsi="Arial" w:cs="Arial"/>
              </w:rPr>
            </w:pP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A975A7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</w:t>
            </w:r>
            <w:r w:rsidR="00A175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</w:t>
            </w:r>
            <w:r w:rsidR="00A175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5E4AD7" w:rsidRPr="00907DA8" w:rsidRDefault="005E4AD7" w:rsidP="00B12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 xml:space="preserve">Monday 23rd March 2020, 7pm </w:t>
            </w:r>
            <w:smartTag w:uri="urn:schemas-microsoft-com:office:smarttags" w:element="PlaceType">
              <w:smartTag w:uri="urn:schemas-microsoft-com:office:smarttags" w:element="PlaceType">
                <w:r w:rsidRPr="00907DA8">
                  <w:rPr>
                    <w:rFonts w:ascii="Arial" w:hAnsi="Arial" w:cs="Arial"/>
                  </w:rPr>
                  <w:t>College</w:t>
                </w:r>
              </w:smartTag>
              <w:r w:rsidRPr="00907DA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907DA8">
                  <w:rPr>
                    <w:rFonts w:ascii="Arial" w:hAnsi="Arial" w:cs="Arial"/>
                  </w:rPr>
                  <w:t>Town</w:t>
                </w:r>
              </w:smartTag>
              <w:r w:rsidRPr="00907DA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907DA8">
                  <w:rPr>
                    <w:rFonts w:ascii="Arial" w:hAnsi="Arial" w:cs="Arial"/>
                  </w:rPr>
                  <w:t>Primary School</w:t>
                </w:r>
              </w:smartTag>
            </w:smartTag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</w:tr>
    </w:tbl>
    <w:p w:rsidR="005E4AD7" w:rsidRDefault="005E4AD7" w:rsidP="00995D03">
      <w:pPr>
        <w:jc w:val="center"/>
        <w:rPr>
          <w:color w:val="800000"/>
          <w:sz w:val="30"/>
          <w:szCs w:val="30"/>
        </w:rPr>
      </w:pPr>
    </w:p>
    <w:sectPr w:rsidR="005E4AD7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D7" w:rsidRDefault="005E4AD7">
      <w:r>
        <w:separator/>
      </w:r>
    </w:p>
  </w:endnote>
  <w:endnote w:type="continuationSeparator" w:id="0">
    <w:p w:rsidR="005E4AD7" w:rsidRDefault="005E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D7" w:rsidRPr="00B368BE" w:rsidRDefault="005E4AD7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D7" w:rsidRDefault="005E4AD7">
      <w:r>
        <w:separator/>
      </w:r>
    </w:p>
  </w:footnote>
  <w:footnote w:type="continuationSeparator" w:id="0">
    <w:p w:rsidR="005E4AD7" w:rsidRDefault="005E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57AA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69"/>
    <w:rsid w:val="000160CA"/>
    <w:rsid w:val="0003507D"/>
    <w:rsid w:val="000361AE"/>
    <w:rsid w:val="000446A0"/>
    <w:rsid w:val="00064D8E"/>
    <w:rsid w:val="000763EC"/>
    <w:rsid w:val="00091954"/>
    <w:rsid w:val="000F4942"/>
    <w:rsid w:val="00113F90"/>
    <w:rsid w:val="00117BCE"/>
    <w:rsid w:val="001232B2"/>
    <w:rsid w:val="0013646C"/>
    <w:rsid w:val="001478E5"/>
    <w:rsid w:val="00163289"/>
    <w:rsid w:val="001867D4"/>
    <w:rsid w:val="001B1BC6"/>
    <w:rsid w:val="001B5D69"/>
    <w:rsid w:val="001C6EEF"/>
    <w:rsid w:val="001F4972"/>
    <w:rsid w:val="00215AC3"/>
    <w:rsid w:val="00234E85"/>
    <w:rsid w:val="0028018F"/>
    <w:rsid w:val="002D4693"/>
    <w:rsid w:val="002E50D4"/>
    <w:rsid w:val="002F750F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A7E52"/>
    <w:rsid w:val="004B2CF9"/>
    <w:rsid w:val="004D6654"/>
    <w:rsid w:val="00504961"/>
    <w:rsid w:val="00563ECC"/>
    <w:rsid w:val="0058434D"/>
    <w:rsid w:val="005960BD"/>
    <w:rsid w:val="005A0290"/>
    <w:rsid w:val="005D1DE8"/>
    <w:rsid w:val="005E4722"/>
    <w:rsid w:val="005E4AD7"/>
    <w:rsid w:val="00604712"/>
    <w:rsid w:val="006219F9"/>
    <w:rsid w:val="00676EC9"/>
    <w:rsid w:val="006801C8"/>
    <w:rsid w:val="006A04B8"/>
    <w:rsid w:val="006B5C1A"/>
    <w:rsid w:val="006D4DDC"/>
    <w:rsid w:val="006E538E"/>
    <w:rsid w:val="00707112"/>
    <w:rsid w:val="00741CFA"/>
    <w:rsid w:val="00752EE5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07DA8"/>
    <w:rsid w:val="00951D6B"/>
    <w:rsid w:val="00995D03"/>
    <w:rsid w:val="009C42AA"/>
    <w:rsid w:val="009D3AD8"/>
    <w:rsid w:val="00A0445E"/>
    <w:rsid w:val="00A06EB1"/>
    <w:rsid w:val="00A17541"/>
    <w:rsid w:val="00A8108D"/>
    <w:rsid w:val="00A90809"/>
    <w:rsid w:val="00A95C0E"/>
    <w:rsid w:val="00A975A7"/>
    <w:rsid w:val="00AF5790"/>
    <w:rsid w:val="00B03CB3"/>
    <w:rsid w:val="00B12DFD"/>
    <w:rsid w:val="00B368BE"/>
    <w:rsid w:val="00B41B7E"/>
    <w:rsid w:val="00B72158"/>
    <w:rsid w:val="00B77C69"/>
    <w:rsid w:val="00BA298B"/>
    <w:rsid w:val="00BA35F1"/>
    <w:rsid w:val="00BC6F4D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0C07"/>
    <w:rsid w:val="00E629E2"/>
    <w:rsid w:val="00E62C39"/>
    <w:rsid w:val="00E709E8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30"/>
    <o:shapelayout v:ext="edit">
      <o:idmap v:ext="edit" data="1"/>
    </o:shapelayout>
  </w:shapeDefaults>
  <w:decimalSymbol w:val="."/>
  <w:listSeparator w:val=","/>
  <w14:docId w14:val="6D5AEEFD"/>
  <w14:defaultImageDpi w14:val="0"/>
  <w15:docId w15:val="{5839BEF3-AEBA-4238-843B-0C69B76E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591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5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5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5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5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75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75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7591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75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75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75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75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75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759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759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75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759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759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175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759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759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591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5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5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5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75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75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759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75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75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75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759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759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759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759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759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759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759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1759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759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759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D1DD9235</Template>
  <TotalTime>10</TotalTime>
  <Pages>2</Pages>
  <Words>140</Words>
  <Characters>803</Characters>
  <Application>Microsoft Office Word</Application>
  <DocSecurity>0</DocSecurity>
  <Lines>6</Lines>
  <Paragraphs>1</Paragraphs>
  <ScaleCrop>false</ScaleCrop>
  <Company>College Town Infant School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Karen Cane</cp:lastModifiedBy>
  <cp:revision>5</cp:revision>
  <cp:lastPrinted>2018-09-07T12:08:00Z</cp:lastPrinted>
  <dcterms:created xsi:type="dcterms:W3CDTF">2020-01-11T16:13:00Z</dcterms:created>
  <dcterms:modified xsi:type="dcterms:W3CDTF">2020-01-29T14:27:00Z</dcterms:modified>
</cp:coreProperties>
</file>