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09" w:rsidRDefault="00A43309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3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<o:lock v:ext="edit" shapetype="t"/>
            <v:textbox style="mso-fit-shape-to-text:t">
              <w:txbxContent>
                <w:p w:rsidR="00A43309" w:rsidRDefault="00A43309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Type">
                    <w:smartTag w:uri="urn:schemas-microsoft-com:office:smarttags" w:element="place">
                      <w:smartTag w:uri="urn:schemas-microsoft-com:office:smarttags" w:element="PlaceType">
                        <w:r w:rsidRPr="00186F73">
                          <w:rPr>
                            <w:rFonts w:ascii="Arial Black" w:hAnsi="Arial Black"/>
                            <w:shadow/>
                            <w:color w:val="943634"/>
                            <w:sz w:val="28"/>
                            <w:szCs w:val="28"/>
                          </w:rPr>
                          <w:t>College</w:t>
                        </w:r>
                      </w:smartTag>
                      <w:r w:rsidRPr="00186F73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186F73">
                          <w:rPr>
                            <w:rFonts w:ascii="Arial Black" w:hAnsi="Arial Black"/>
                            <w:shadow/>
                            <w:color w:val="943634"/>
                            <w:sz w:val="28"/>
                            <w:szCs w:val="28"/>
                          </w:rPr>
                          <w:t>Town</w:t>
                        </w:r>
                      </w:smartTag>
                      <w:r w:rsidRPr="00186F73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186F73">
                          <w:rPr>
                            <w:rFonts w:ascii="Arial Black" w:hAnsi="Arial Black"/>
                            <w:shadow/>
                            <w:color w:val="943634"/>
                            <w:sz w:val="28"/>
                            <w:szCs w:val="28"/>
                          </w:rPr>
                          <w:t>Primary School</w:t>
                        </w:r>
                      </w:smartTag>
                    </w:smartTag>
                  </w:smartTag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2" o:spid="_x0000_s1027" type="#_x0000_t202" style="position:absolute;left:0;text-align:left;margin-left:-34.95pt;margin-top:-31.95pt;width:144.75pt;height:1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A43309" w:rsidRDefault="00A43309">
                  <w:r w:rsidRPr="000E3157"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29.75pt;height:12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A43309" w:rsidRDefault="00A43309" w:rsidP="00995D03">
      <w:pPr>
        <w:jc w:val="center"/>
        <w:rPr>
          <w:color w:val="800000"/>
          <w:sz w:val="32"/>
          <w:szCs w:val="32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Pr="009F421F" w:rsidRDefault="00A43309" w:rsidP="005E4722">
      <w:pPr>
        <w:jc w:val="center"/>
        <w:rPr>
          <w:rFonts w:ascii="Trebuchet MS" w:hAnsi="Trebuchet MS" w:cs="Arial"/>
          <w:b/>
        </w:rPr>
      </w:pPr>
      <w:r w:rsidRPr="009F421F">
        <w:rPr>
          <w:rFonts w:ascii="Trebuchet MS" w:hAnsi="Trebuchet MS" w:cs="Arial"/>
          <w:b/>
        </w:rPr>
        <w:t>Full Governing Body Meeting</w:t>
      </w:r>
    </w:p>
    <w:p w:rsidR="00A43309" w:rsidRPr="009F421F" w:rsidRDefault="00A43309" w:rsidP="005E4722">
      <w:pPr>
        <w:jc w:val="center"/>
        <w:rPr>
          <w:rFonts w:ascii="Trebuchet MS" w:hAnsi="Trebuchet MS" w:cs="Arial"/>
          <w:b/>
        </w:rPr>
      </w:pPr>
    </w:p>
    <w:p w:rsidR="00A43309" w:rsidRPr="009F421F" w:rsidRDefault="00A43309" w:rsidP="005E4722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23rd March 2020</w:t>
      </w:r>
      <w:r w:rsidRPr="009F421F">
        <w:rPr>
          <w:rFonts w:ascii="Trebuchet MS" w:hAnsi="Trebuchet MS" w:cs="Arial"/>
          <w:b/>
        </w:rPr>
        <w:t>, 7pm</w:t>
      </w:r>
    </w:p>
    <w:p w:rsidR="00A43309" w:rsidRPr="009F421F" w:rsidRDefault="00A43309" w:rsidP="005E4722">
      <w:pPr>
        <w:jc w:val="center"/>
        <w:rPr>
          <w:rFonts w:ascii="Trebuchet MS" w:hAnsi="Trebuchet MS" w:cs="Arial"/>
          <w:b/>
        </w:rPr>
      </w:pPr>
    </w:p>
    <w:p w:rsidR="00A43309" w:rsidRPr="009F421F" w:rsidRDefault="00A43309" w:rsidP="005E4722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DRAFT - </w:t>
      </w:r>
      <w:r w:rsidRPr="009F421F">
        <w:rPr>
          <w:rFonts w:ascii="Trebuchet MS" w:hAnsi="Trebuchet MS" w:cs="Arial"/>
          <w:b/>
        </w:rPr>
        <w:t>Agenda</w:t>
      </w:r>
    </w:p>
    <w:p w:rsidR="00A43309" w:rsidRDefault="00A43309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7371"/>
        <w:gridCol w:w="941"/>
      </w:tblGrid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Welcome and apologies</w:t>
            </w:r>
          </w:p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RC</w:t>
            </w: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E224E4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A43309" w:rsidRDefault="00A43309" w:rsidP="00E224E4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 xml:space="preserve">Minutes of previous meeting/matters arising </w:t>
            </w:r>
          </w:p>
          <w:p w:rsidR="00A43309" w:rsidRPr="009F421F" w:rsidRDefault="00A43309" w:rsidP="00E224E4">
            <w:pPr>
              <w:rPr>
                <w:rFonts w:ascii="Trebuchet MS" w:hAnsi="Trebuchet MS" w:cs="Arial"/>
              </w:rPr>
            </w:pPr>
          </w:p>
          <w:p w:rsidR="00A43309" w:rsidRPr="009F421F" w:rsidRDefault="00A43309" w:rsidP="00186F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10th February 2020</w:t>
            </w:r>
          </w:p>
        </w:tc>
        <w:tc>
          <w:tcPr>
            <w:tcW w:w="941" w:type="dxa"/>
          </w:tcPr>
          <w:p w:rsidR="00A43309" w:rsidRPr="009F421F" w:rsidRDefault="00A43309" w:rsidP="00E224E4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All</w:t>
            </w: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Declaration of Pecuniary Interests</w:t>
            </w:r>
          </w:p>
          <w:p w:rsidR="00A43309" w:rsidRPr="009F421F" w:rsidRDefault="00A43309" w:rsidP="00186F73">
            <w:pPr>
              <w:pStyle w:val="ListParagraph"/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RC</w:t>
            </w: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A43309" w:rsidRDefault="00A43309" w:rsidP="009F421F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 xml:space="preserve">Headteachers report </w:t>
            </w:r>
          </w:p>
          <w:p w:rsidR="00A43309" w:rsidRPr="009F421F" w:rsidRDefault="00A43309" w:rsidP="009F421F">
            <w:pPr>
              <w:rPr>
                <w:rFonts w:ascii="Trebuchet MS" w:hAnsi="Trebuchet MS" w:cs="Arial"/>
              </w:rPr>
            </w:pPr>
          </w:p>
          <w:p w:rsidR="00A43309" w:rsidRDefault="00A43309" w:rsidP="009F4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Pupil Progress / Pupil Premium</w:t>
            </w:r>
          </w:p>
          <w:p w:rsidR="00A43309" w:rsidRDefault="00A43309" w:rsidP="009F4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Attendance</w:t>
            </w:r>
          </w:p>
          <w:p w:rsidR="00A43309" w:rsidRDefault="00A43309" w:rsidP="009F4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Exclusion</w:t>
            </w:r>
          </w:p>
          <w:p w:rsidR="00A43309" w:rsidRDefault="00A43309" w:rsidP="009F4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Safeguarding</w:t>
            </w:r>
          </w:p>
          <w:p w:rsidR="00A43309" w:rsidRDefault="00A43309" w:rsidP="009F4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Coronavirus ??</w:t>
            </w:r>
          </w:p>
          <w:p w:rsidR="00A43309" w:rsidRDefault="00A43309" w:rsidP="007110E1">
            <w:pPr>
              <w:pStyle w:val="ListParagraph"/>
              <w:spacing w:after="0" w:line="240" w:lineRule="auto"/>
              <w:ind w:left="360"/>
              <w:rPr>
                <w:rFonts w:ascii="Trebuchet MS" w:hAnsi="Trebuchet MS" w:cs="Arial"/>
              </w:rPr>
            </w:pPr>
          </w:p>
          <w:p w:rsidR="00A43309" w:rsidRPr="009F421F" w:rsidRDefault="00A43309" w:rsidP="004B63EE">
            <w:pPr>
              <w:pStyle w:val="ListParagraph"/>
              <w:spacing w:after="0" w:line="240" w:lineRule="auto"/>
              <w:ind w:left="360"/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TS</w:t>
            </w: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A43309" w:rsidRDefault="00A43309" w:rsidP="004B63EE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 xml:space="preserve">Chairs briefing </w:t>
            </w:r>
          </w:p>
          <w:p w:rsidR="00A43309" w:rsidRPr="009F421F" w:rsidRDefault="00A43309" w:rsidP="004B63EE">
            <w:pPr>
              <w:rPr>
                <w:rFonts w:ascii="Trebuchet MS" w:hAnsi="Trebuchet MS" w:cs="Arial"/>
              </w:rPr>
            </w:pPr>
          </w:p>
          <w:p w:rsidR="00A43309" w:rsidRDefault="00A43309" w:rsidP="004B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Update from BFC Chairs briefing</w:t>
            </w:r>
          </w:p>
          <w:p w:rsidR="00A43309" w:rsidRPr="009F421F" w:rsidRDefault="00A43309" w:rsidP="002F4A21">
            <w:pPr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RC</w:t>
            </w:r>
          </w:p>
          <w:p w:rsidR="00A43309" w:rsidRPr="009F421F" w:rsidRDefault="00A43309" w:rsidP="00B72158">
            <w:pPr>
              <w:rPr>
                <w:rFonts w:ascii="Trebuchet MS" w:hAnsi="Trebuchet MS" w:cs="Arial"/>
              </w:rPr>
            </w:pP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2F4A21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A43309" w:rsidRDefault="00A43309" w:rsidP="002F4A21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GB Monitoring Programme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Update and Training</w:t>
            </w:r>
          </w:p>
          <w:p w:rsidR="00A43309" w:rsidRPr="009F421F" w:rsidRDefault="00A43309" w:rsidP="002F4A21">
            <w:pPr>
              <w:rPr>
                <w:rFonts w:ascii="Trebuchet MS" w:hAnsi="Trebuchet MS" w:cs="Arial"/>
              </w:rPr>
            </w:pPr>
          </w:p>
          <w:p w:rsidR="00A43309" w:rsidRPr="009F421F" w:rsidRDefault="00A43309" w:rsidP="002F4A21">
            <w:pPr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2F4A21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RC</w:t>
            </w: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Part 2 – If applicable</w:t>
            </w:r>
          </w:p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A975A7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AOB</w:t>
            </w:r>
          </w:p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A43309" w:rsidRDefault="00A43309" w:rsidP="00113F90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 xml:space="preserve">Date of next meeting </w:t>
            </w:r>
          </w:p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  <w:p w:rsidR="00A43309" w:rsidRDefault="00A43309" w:rsidP="00186F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</w:rPr>
              <w:t xml:space="preserve">18th May 2020 -  7pm @ </w:t>
            </w:r>
            <w:smartTag w:uri="urn:schemas-microsoft-com:office:smarttags" w:element="place">
              <w:smartTag w:uri="urn:schemas-microsoft-com:office:smarttags" w:element="PlaceType">
                <w:r w:rsidRPr="009F421F">
                  <w:rPr>
                    <w:rFonts w:ascii="Trebuchet MS" w:hAnsi="Trebuchet MS" w:cs="Arial"/>
                  </w:rPr>
                  <w:t>College</w:t>
                </w:r>
              </w:smartTag>
              <w:r w:rsidRPr="009F421F">
                <w:rPr>
                  <w:rFonts w:ascii="Trebuchet MS" w:hAnsi="Trebuchet MS" w:cs="Arial"/>
                </w:rPr>
                <w:t xml:space="preserve"> </w:t>
              </w:r>
              <w:smartTag w:uri="urn:schemas-microsoft-com:office:smarttags" w:element="place">
                <w:r w:rsidRPr="009F421F">
                  <w:rPr>
                    <w:rFonts w:ascii="Trebuchet MS" w:hAnsi="Trebuchet MS" w:cs="Arial"/>
                  </w:rPr>
                  <w:t>Town</w:t>
                </w:r>
              </w:smartTag>
              <w:r w:rsidRPr="009F421F">
                <w:rPr>
                  <w:rFonts w:ascii="Trebuchet MS" w:hAnsi="Trebuchet MS" w:cs="Arial"/>
                </w:rPr>
                <w:t xml:space="preserve"> </w:t>
              </w:r>
              <w:smartTag w:uri="urn:schemas-microsoft-com:office:smarttags" w:element="place">
                <w:r w:rsidRPr="009F421F">
                  <w:rPr>
                    <w:rFonts w:ascii="Trebuchet MS" w:hAnsi="Trebuchet MS" w:cs="Arial"/>
                  </w:rPr>
                  <w:t>Primary School</w:t>
                </w:r>
              </w:smartTag>
            </w:smartTag>
          </w:p>
          <w:p w:rsidR="00A43309" w:rsidRPr="009F421F" w:rsidRDefault="00A43309" w:rsidP="004B63EE">
            <w:pPr>
              <w:pStyle w:val="ListParagraph"/>
              <w:spacing w:after="0" w:line="240" w:lineRule="auto"/>
              <w:ind w:left="360"/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</w:tr>
    </w:tbl>
    <w:p w:rsidR="00A43309" w:rsidRPr="00707112" w:rsidRDefault="00A43309" w:rsidP="005E4722">
      <w:pPr>
        <w:rPr>
          <w:rFonts w:ascii="Arial" w:hAnsi="Arial" w:cs="Arial"/>
        </w:rPr>
      </w:pPr>
    </w:p>
    <w:p w:rsidR="00A43309" w:rsidRDefault="00A43309" w:rsidP="00995D03">
      <w:pPr>
        <w:jc w:val="center"/>
        <w:rPr>
          <w:color w:val="800000"/>
          <w:sz w:val="30"/>
          <w:szCs w:val="30"/>
        </w:rPr>
      </w:pPr>
    </w:p>
    <w:sectPr w:rsidR="00A43309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09" w:rsidRDefault="00A43309">
      <w:r>
        <w:separator/>
      </w:r>
    </w:p>
  </w:endnote>
  <w:endnote w:type="continuationSeparator" w:id="0">
    <w:p w:rsidR="00A43309" w:rsidRDefault="00A4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09" w:rsidRPr="00B368BE" w:rsidRDefault="00A43309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09" w:rsidRDefault="00A43309">
      <w:r>
        <w:separator/>
      </w:r>
    </w:p>
  </w:footnote>
  <w:footnote w:type="continuationSeparator" w:id="0">
    <w:p w:rsidR="00A43309" w:rsidRDefault="00A43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413FF"/>
    <w:multiLevelType w:val="hybridMultilevel"/>
    <w:tmpl w:val="E3AA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1081B"/>
    <w:multiLevelType w:val="hybridMultilevel"/>
    <w:tmpl w:val="5F9E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869"/>
    <w:rsid w:val="000160CA"/>
    <w:rsid w:val="0002520A"/>
    <w:rsid w:val="0003507D"/>
    <w:rsid w:val="000361AE"/>
    <w:rsid w:val="000446A0"/>
    <w:rsid w:val="00064D8E"/>
    <w:rsid w:val="000763EC"/>
    <w:rsid w:val="00091954"/>
    <w:rsid w:val="000E3157"/>
    <w:rsid w:val="000F4942"/>
    <w:rsid w:val="00113F90"/>
    <w:rsid w:val="00117BCE"/>
    <w:rsid w:val="001232B2"/>
    <w:rsid w:val="0013646C"/>
    <w:rsid w:val="001478E5"/>
    <w:rsid w:val="00163289"/>
    <w:rsid w:val="001867D4"/>
    <w:rsid w:val="00186F73"/>
    <w:rsid w:val="001B5D69"/>
    <w:rsid w:val="001C6EEF"/>
    <w:rsid w:val="001F4972"/>
    <w:rsid w:val="00215AC3"/>
    <w:rsid w:val="00234E85"/>
    <w:rsid w:val="0028018F"/>
    <w:rsid w:val="002D4693"/>
    <w:rsid w:val="002E50D4"/>
    <w:rsid w:val="002F4A21"/>
    <w:rsid w:val="00304737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87E19"/>
    <w:rsid w:val="003B1063"/>
    <w:rsid w:val="003B2E26"/>
    <w:rsid w:val="003C03E6"/>
    <w:rsid w:val="003C5C4D"/>
    <w:rsid w:val="003D228A"/>
    <w:rsid w:val="003E3916"/>
    <w:rsid w:val="003E7086"/>
    <w:rsid w:val="00401E54"/>
    <w:rsid w:val="00412ADA"/>
    <w:rsid w:val="0042693D"/>
    <w:rsid w:val="00476630"/>
    <w:rsid w:val="004B2CF9"/>
    <w:rsid w:val="004B63EE"/>
    <w:rsid w:val="004C62D0"/>
    <w:rsid w:val="00504961"/>
    <w:rsid w:val="00551795"/>
    <w:rsid w:val="00563ECC"/>
    <w:rsid w:val="0058434D"/>
    <w:rsid w:val="005960BD"/>
    <w:rsid w:val="00596638"/>
    <w:rsid w:val="005A0290"/>
    <w:rsid w:val="005D1DE8"/>
    <w:rsid w:val="005E4722"/>
    <w:rsid w:val="00604712"/>
    <w:rsid w:val="006219F9"/>
    <w:rsid w:val="00676EC9"/>
    <w:rsid w:val="006A04B8"/>
    <w:rsid w:val="006B52B1"/>
    <w:rsid w:val="006B5C1A"/>
    <w:rsid w:val="006D4DDC"/>
    <w:rsid w:val="006E538E"/>
    <w:rsid w:val="00705B54"/>
    <w:rsid w:val="00707112"/>
    <w:rsid w:val="007110E1"/>
    <w:rsid w:val="00741CFA"/>
    <w:rsid w:val="00752EE5"/>
    <w:rsid w:val="00791BD4"/>
    <w:rsid w:val="007A7BBD"/>
    <w:rsid w:val="007B6012"/>
    <w:rsid w:val="007D271C"/>
    <w:rsid w:val="007E4B86"/>
    <w:rsid w:val="007F0DE0"/>
    <w:rsid w:val="007F7232"/>
    <w:rsid w:val="00806F32"/>
    <w:rsid w:val="00810640"/>
    <w:rsid w:val="0082233C"/>
    <w:rsid w:val="008262E8"/>
    <w:rsid w:val="008373AD"/>
    <w:rsid w:val="008418DF"/>
    <w:rsid w:val="0084589E"/>
    <w:rsid w:val="0086548F"/>
    <w:rsid w:val="008B6B78"/>
    <w:rsid w:val="008C4672"/>
    <w:rsid w:val="008C6311"/>
    <w:rsid w:val="008F4B89"/>
    <w:rsid w:val="00951D6B"/>
    <w:rsid w:val="00995D03"/>
    <w:rsid w:val="009C42AA"/>
    <w:rsid w:val="009D3AD8"/>
    <w:rsid w:val="009F421F"/>
    <w:rsid w:val="00A0445E"/>
    <w:rsid w:val="00A06EB1"/>
    <w:rsid w:val="00A43309"/>
    <w:rsid w:val="00A8108D"/>
    <w:rsid w:val="00A90809"/>
    <w:rsid w:val="00A9488B"/>
    <w:rsid w:val="00A95C0E"/>
    <w:rsid w:val="00A975A7"/>
    <w:rsid w:val="00AF5790"/>
    <w:rsid w:val="00B03CB3"/>
    <w:rsid w:val="00B368BE"/>
    <w:rsid w:val="00B41B7E"/>
    <w:rsid w:val="00B72158"/>
    <w:rsid w:val="00B77C69"/>
    <w:rsid w:val="00BA298B"/>
    <w:rsid w:val="00BA35F1"/>
    <w:rsid w:val="00BC6F4D"/>
    <w:rsid w:val="00C07160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DF4B93"/>
    <w:rsid w:val="00E224E4"/>
    <w:rsid w:val="00E43E16"/>
    <w:rsid w:val="00E629E2"/>
    <w:rsid w:val="00E62C39"/>
    <w:rsid w:val="00E709E8"/>
    <w:rsid w:val="00E85500"/>
    <w:rsid w:val="00EB07D9"/>
    <w:rsid w:val="00EB4128"/>
    <w:rsid w:val="00EC2FA3"/>
    <w:rsid w:val="00EE11AE"/>
    <w:rsid w:val="00F12793"/>
    <w:rsid w:val="00F43F27"/>
    <w:rsid w:val="00F634B3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3157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157"/>
    <w:rPr>
      <w:rFonts w:ascii="Segoe UI" w:hAnsi="Segoe UI" w:cs="Times New Roman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89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66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6679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66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66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667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66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667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66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667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667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667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2667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667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667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8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66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6678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66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66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667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667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667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667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667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667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667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2667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667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667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89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66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667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66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667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667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667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66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667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667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667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667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2667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6678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667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83</Words>
  <Characters>476</Characters>
  <Application>Microsoft Office Outlook</Application>
  <DocSecurity>0</DocSecurity>
  <Lines>0</Lines>
  <Paragraphs>0</Paragraphs>
  <ScaleCrop>false</ScaleCrop>
  <Company>College Town Infant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Tony</cp:lastModifiedBy>
  <cp:revision>4</cp:revision>
  <cp:lastPrinted>2018-09-07T12:08:00Z</cp:lastPrinted>
  <dcterms:created xsi:type="dcterms:W3CDTF">2020-02-18T22:48:00Z</dcterms:created>
  <dcterms:modified xsi:type="dcterms:W3CDTF">2020-03-03T19:03:00Z</dcterms:modified>
</cp:coreProperties>
</file>