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89" w:rsidRDefault="00BA4889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22.55pt;margin-top:-7.2pt;width:359.25pt;height:2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" filled="f" stroked="f">
            <o:lock v:ext="edit" shapetype="t"/>
            <v:textbox style="mso-fit-shape-to-text:t">
              <w:txbxContent>
                <w:p w:rsidR="00BA4889" w:rsidRDefault="00BA4889" w:rsidP="005E4722">
                  <w:pPr>
                    <w:pStyle w:val="NormalWeb"/>
                    <w:spacing w:before="0" w:beforeAutospacing="0" w:after="0" w:afterAutospacing="0"/>
                    <w:jc w:val="center"/>
                  </w:pPr>
                  <w:smartTag w:uri="urn:schemas-microsoft-com:office:smarttags" w:element="place">
                    <w:smartTag w:uri="urn:schemas-microsoft-com:office:smarttags" w:element="PlaceType">
                      <w:r w:rsidRPr="00A67809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College</w:t>
                      </w:r>
                    </w:smartTag>
                    <w:r w:rsidRPr="00A67809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A67809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Town</w:t>
                      </w:r>
                    </w:smartTag>
                    <w:r w:rsidRPr="00A67809">
                      <w:rPr>
                        <w:rFonts w:ascii="Arial Black" w:hAnsi="Arial Black"/>
                        <w:color w:val="943634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A67809">
                        <w:rPr>
                          <w:rFonts w:ascii="Arial Black" w:hAnsi="Arial Black"/>
                          <w:color w:val="943634"/>
                          <w:sz w:val="28"/>
                          <w:szCs w:val="28"/>
                        </w:rPr>
                        <w:t>Primary School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27" type="#_x0000_t202" style="position:absolute;left:0;text-align:left;margin-left:-34.95pt;margin-top:-31.95pt;width:144.75pt;height:1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<v:textbox>
              <w:txbxContent>
                <w:p w:rsidR="00BA4889" w:rsidRDefault="00BA4889">
                  <w:r w:rsidRPr="002B611D">
                    <w:rPr>
                      <w:noProof/>
                      <w:lang w:val="en-GB"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style="width:129.75pt;height:129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A4889" w:rsidRPr="00807F6B" w:rsidRDefault="00BA4889" w:rsidP="00995D03">
      <w:pPr>
        <w:jc w:val="center"/>
        <w:rPr>
          <w:rFonts w:ascii="Calibri" w:hAnsi="Calibri" w:cs="Calibri"/>
          <w:sz w:val="22"/>
          <w:szCs w:val="22"/>
        </w:rPr>
      </w:pPr>
    </w:p>
    <w:p w:rsidR="00BA4889" w:rsidRPr="00807F6B" w:rsidRDefault="00BA4889" w:rsidP="00995D03">
      <w:pPr>
        <w:jc w:val="center"/>
        <w:rPr>
          <w:rFonts w:ascii="Calibri" w:hAnsi="Calibri" w:cs="Calibri"/>
          <w:sz w:val="22"/>
          <w:szCs w:val="22"/>
        </w:rPr>
      </w:pPr>
    </w:p>
    <w:p w:rsidR="00BA4889" w:rsidRPr="00807F6B" w:rsidRDefault="00BA4889" w:rsidP="005E4722">
      <w:pPr>
        <w:jc w:val="center"/>
        <w:rPr>
          <w:rFonts w:ascii="Calibri" w:hAnsi="Calibri" w:cs="Calibri"/>
          <w:b/>
        </w:rPr>
      </w:pPr>
      <w:r w:rsidRPr="00807F6B">
        <w:rPr>
          <w:rFonts w:ascii="Calibri" w:hAnsi="Calibri" w:cs="Calibri"/>
          <w:b/>
        </w:rPr>
        <w:t>Full Governing Body Meeting</w:t>
      </w:r>
    </w:p>
    <w:p w:rsidR="00BA4889" w:rsidRPr="00807F6B" w:rsidRDefault="00BA4889" w:rsidP="005E4722">
      <w:pPr>
        <w:jc w:val="center"/>
        <w:rPr>
          <w:rFonts w:ascii="Calibri" w:hAnsi="Calibri" w:cs="Calibri"/>
          <w:b/>
        </w:rPr>
      </w:pPr>
    </w:p>
    <w:p w:rsidR="00BA4889" w:rsidRPr="00807F6B" w:rsidRDefault="00BA4889" w:rsidP="005E4722">
      <w:pPr>
        <w:jc w:val="center"/>
        <w:rPr>
          <w:rFonts w:ascii="Calibri" w:hAnsi="Calibri" w:cs="Calibri"/>
          <w:b/>
        </w:rPr>
      </w:pPr>
      <w:r w:rsidRPr="00807F6B">
        <w:rPr>
          <w:rFonts w:ascii="Calibri" w:hAnsi="Calibri" w:cs="Calibri"/>
          <w:b/>
        </w:rPr>
        <w:t>6</w:t>
      </w:r>
      <w:r w:rsidRPr="00807F6B">
        <w:rPr>
          <w:rFonts w:ascii="Calibri" w:hAnsi="Calibri" w:cs="Calibri"/>
          <w:b/>
          <w:vertAlign w:val="superscript"/>
        </w:rPr>
        <w:t>th</w:t>
      </w:r>
      <w:r w:rsidRPr="00807F6B">
        <w:rPr>
          <w:rFonts w:ascii="Calibri" w:hAnsi="Calibri" w:cs="Calibri"/>
          <w:b/>
        </w:rPr>
        <w:t xml:space="preserve"> July 2020, </w:t>
      </w:r>
      <w:r>
        <w:rPr>
          <w:rFonts w:ascii="Calibri" w:hAnsi="Calibri" w:cs="Calibri"/>
          <w:b/>
        </w:rPr>
        <w:t>5pm – via Teams</w:t>
      </w:r>
    </w:p>
    <w:p w:rsidR="00BA4889" w:rsidRPr="00807F6B" w:rsidRDefault="00BA4889" w:rsidP="005E4722">
      <w:pPr>
        <w:jc w:val="center"/>
        <w:rPr>
          <w:rFonts w:ascii="Calibri" w:hAnsi="Calibri" w:cs="Calibri"/>
          <w:b/>
        </w:rPr>
      </w:pPr>
    </w:p>
    <w:p w:rsidR="00BA4889" w:rsidRPr="00807F6B" w:rsidRDefault="00BA4889" w:rsidP="005E4722">
      <w:pPr>
        <w:jc w:val="center"/>
        <w:rPr>
          <w:rFonts w:ascii="Calibri" w:hAnsi="Calibri" w:cs="Calibri"/>
          <w:b/>
          <w:sz w:val="22"/>
          <w:szCs w:val="22"/>
        </w:rPr>
      </w:pPr>
      <w:r w:rsidRPr="00807F6B">
        <w:rPr>
          <w:rFonts w:ascii="Calibri" w:hAnsi="Calibri" w:cs="Calibri"/>
          <w:b/>
        </w:rPr>
        <w:t>Agenda</w:t>
      </w:r>
    </w:p>
    <w:p w:rsidR="00BA4889" w:rsidRPr="00807F6B" w:rsidRDefault="00BA4889" w:rsidP="005E47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371"/>
        <w:gridCol w:w="941"/>
      </w:tblGrid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113F90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Reappointment of Governors</w:t>
            </w:r>
          </w:p>
          <w:p w:rsidR="00BA4889" w:rsidRPr="00807F6B" w:rsidRDefault="00BA4889" w:rsidP="00113F90">
            <w:pPr>
              <w:rPr>
                <w:rFonts w:ascii="Calibri" w:hAnsi="Calibri" w:cs="Calibri"/>
              </w:rPr>
            </w:pPr>
          </w:p>
          <w:p w:rsidR="00BA4889" w:rsidRPr="00807F6B" w:rsidRDefault="00BA4889" w:rsidP="00C72B9D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 xml:space="preserve">RC – ratifying BFC </w:t>
            </w:r>
            <w:r>
              <w:rPr>
                <w:rFonts w:ascii="Calibri" w:hAnsi="Calibri" w:cs="Calibri"/>
                <w:sz w:val="22"/>
                <w:szCs w:val="22"/>
              </w:rPr>
              <w:t>re-</w:t>
            </w:r>
            <w:r w:rsidRPr="00807F6B">
              <w:rPr>
                <w:rFonts w:ascii="Calibri" w:hAnsi="Calibri" w:cs="Calibri"/>
                <w:sz w:val="22"/>
                <w:szCs w:val="22"/>
              </w:rPr>
              <w:t xml:space="preserve">acceptance </w:t>
            </w:r>
            <w:r>
              <w:rPr>
                <w:rFonts w:ascii="Calibri" w:hAnsi="Calibri" w:cs="Calibri"/>
                <w:sz w:val="22"/>
                <w:szCs w:val="22"/>
              </w:rPr>
              <w:t>as authority governor</w:t>
            </w:r>
          </w:p>
          <w:p w:rsidR="00BA4889" w:rsidRPr="00807F6B" w:rsidRDefault="00BA4889" w:rsidP="00C72B9D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KC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113F90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Welcome and apologies</w:t>
            </w:r>
          </w:p>
          <w:p w:rsidR="00BA4889" w:rsidRPr="00807F6B" w:rsidRDefault="00BA4889" w:rsidP="00113F90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RC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E224E4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BA4889" w:rsidRPr="00807F6B" w:rsidRDefault="00BA4889" w:rsidP="00E224E4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 xml:space="preserve">Minutes of previous meeting/matters arising </w:t>
            </w:r>
          </w:p>
          <w:p w:rsidR="00BA4889" w:rsidRPr="00807F6B" w:rsidRDefault="00BA4889" w:rsidP="00C72B9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</w:p>
          <w:p w:rsidR="00BA4889" w:rsidRPr="00807F6B" w:rsidRDefault="00BA4889" w:rsidP="002A5968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E224E4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All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B72158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BA4889" w:rsidRPr="00807F6B" w:rsidRDefault="00BA4889" w:rsidP="00B72158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Declaration of Pecuniary Interests</w:t>
            </w:r>
          </w:p>
          <w:p w:rsidR="00BA4889" w:rsidRPr="00807F6B" w:rsidRDefault="00BA4889" w:rsidP="00B72158">
            <w:pPr>
              <w:rPr>
                <w:rFonts w:ascii="Calibri" w:hAnsi="Calibri" w:cs="Calibri"/>
              </w:rPr>
            </w:pPr>
          </w:p>
          <w:p w:rsidR="00BA4889" w:rsidRPr="00807F6B" w:rsidRDefault="00BA4889" w:rsidP="00186F73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C72B9D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KC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B72158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BA4889" w:rsidRPr="00807F6B" w:rsidRDefault="00BA4889" w:rsidP="00B72158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Headteachers report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7F6B">
              <w:rPr>
                <w:rFonts w:ascii="Calibri" w:hAnsi="Calibri" w:cs="Calibri"/>
                <w:sz w:val="22"/>
                <w:szCs w:val="22"/>
              </w:rPr>
              <w:t>and COVID Update</w:t>
            </w:r>
          </w:p>
          <w:p w:rsidR="00BA4889" w:rsidRPr="00807F6B" w:rsidRDefault="00BA4889" w:rsidP="00186F73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COVID Update</w:t>
            </w:r>
          </w:p>
          <w:p w:rsidR="00BA4889" w:rsidRPr="00807F6B" w:rsidRDefault="00BA4889" w:rsidP="00186F73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safeguarding</w:t>
            </w:r>
          </w:p>
        </w:tc>
        <w:tc>
          <w:tcPr>
            <w:tcW w:w="941" w:type="dxa"/>
          </w:tcPr>
          <w:p w:rsidR="00BA4889" w:rsidRPr="00807F6B" w:rsidRDefault="00BA4889" w:rsidP="00B72158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B72158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Chairs briefing</w:t>
            </w:r>
          </w:p>
          <w:p w:rsidR="00BA4889" w:rsidRPr="00807F6B" w:rsidRDefault="00BA4889" w:rsidP="002F4A21">
            <w:pPr>
              <w:rPr>
                <w:rFonts w:ascii="Calibri" w:hAnsi="Calibri" w:cs="Calibri"/>
              </w:rPr>
            </w:pPr>
          </w:p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9</w:t>
            </w:r>
            <w:r w:rsidRPr="00807F6B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807F6B">
              <w:rPr>
                <w:rFonts w:ascii="Calibri" w:hAnsi="Calibri" w:cs="Calibri"/>
                <w:sz w:val="22"/>
                <w:szCs w:val="22"/>
              </w:rPr>
              <w:t xml:space="preserve"> July 2020</w:t>
            </w:r>
          </w:p>
          <w:p w:rsidR="00BA4889" w:rsidRPr="00807F6B" w:rsidRDefault="00BA4889" w:rsidP="002F4A21">
            <w:pPr>
              <w:rPr>
                <w:rFonts w:ascii="Calibri" w:hAnsi="Calibri" w:cs="Calibri"/>
              </w:rPr>
            </w:pPr>
          </w:p>
          <w:p w:rsidR="00BA4889" w:rsidRPr="00807F6B" w:rsidRDefault="00BA4889" w:rsidP="002F4A21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B72158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RC</w:t>
            </w:r>
          </w:p>
          <w:p w:rsidR="00BA4889" w:rsidRPr="00807F6B" w:rsidRDefault="00BA4889" w:rsidP="00B72158">
            <w:pPr>
              <w:rPr>
                <w:rFonts w:ascii="Calibri" w:hAnsi="Calibri" w:cs="Calibri"/>
              </w:rPr>
            </w:pP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2F4A21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GB Monitoring Programme</w:t>
            </w:r>
          </w:p>
          <w:p w:rsidR="00BA4889" w:rsidRPr="00807F6B" w:rsidRDefault="00BA4889" w:rsidP="002F4A21">
            <w:pPr>
              <w:rPr>
                <w:rFonts w:ascii="Calibri" w:hAnsi="Calibri" w:cs="Calibri"/>
              </w:rPr>
            </w:pPr>
          </w:p>
          <w:p w:rsidR="00BA4889" w:rsidRPr="00807F6B" w:rsidRDefault="00BA4889" w:rsidP="002A5968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RC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2F4A21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Curriculum Update  **</w:t>
            </w:r>
          </w:p>
          <w:p w:rsidR="00BA4889" w:rsidRPr="00807F6B" w:rsidRDefault="00BA4889" w:rsidP="00C72B9D">
            <w:pPr>
              <w:pStyle w:val="ListParagraph"/>
              <w:ind w:left="0"/>
              <w:rPr>
                <w:rFonts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2F4A21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304737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:rsidR="00BA4889" w:rsidRPr="00807F6B" w:rsidRDefault="00BA4889" w:rsidP="003047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Policy Approval - None</w:t>
            </w:r>
          </w:p>
          <w:p w:rsidR="00BA4889" w:rsidRPr="00807F6B" w:rsidRDefault="00BA4889" w:rsidP="00304737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3047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113F90">
            <w:pPr>
              <w:rPr>
                <w:rFonts w:ascii="Calibri" w:hAnsi="Calibri" w:cs="Calibri"/>
                <w:b/>
              </w:rPr>
            </w:pPr>
            <w:r w:rsidRPr="00807F6B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Part 2 – If applicable</w:t>
            </w:r>
          </w:p>
          <w:p w:rsidR="00BA4889" w:rsidRPr="00807F6B" w:rsidRDefault="00BA4889" w:rsidP="00113F90">
            <w:pPr>
              <w:rPr>
                <w:rFonts w:ascii="Calibri" w:hAnsi="Calibri"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</w:p>
        </w:tc>
      </w:tr>
      <w:tr w:rsidR="00BA4889" w:rsidRPr="00807F6B" w:rsidTr="00186F73">
        <w:trPr>
          <w:jc w:val="center"/>
        </w:trPr>
        <w:tc>
          <w:tcPr>
            <w:tcW w:w="704" w:type="dxa"/>
          </w:tcPr>
          <w:p w:rsidR="00BA4889" w:rsidRPr="00807F6B" w:rsidRDefault="00BA4889" w:rsidP="00C72B9D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807F6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BA4889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>Date of next meeting</w:t>
            </w:r>
          </w:p>
          <w:p w:rsidR="00BA4889" w:rsidRPr="00807F6B" w:rsidRDefault="00BA4889" w:rsidP="00113F90">
            <w:pPr>
              <w:rPr>
                <w:rFonts w:ascii="Calibri" w:hAnsi="Calibri" w:cs="Calibri"/>
              </w:rPr>
            </w:pPr>
            <w:r w:rsidRPr="00807F6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A4889" w:rsidRDefault="00BA4889" w:rsidP="00186F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Pr="00807F6B">
              <w:rPr>
                <w:rFonts w:cs="Calibri"/>
                <w:vertAlign w:val="superscript"/>
              </w:rPr>
              <w:t>st</w:t>
            </w:r>
            <w:r>
              <w:rPr>
                <w:rFonts w:cs="Calibri"/>
              </w:rPr>
              <w:t xml:space="preserve"> September 2020</w:t>
            </w:r>
          </w:p>
          <w:p w:rsidR="00BA4889" w:rsidRPr="00807F6B" w:rsidRDefault="00BA4889" w:rsidP="00807F6B">
            <w:pPr>
              <w:pStyle w:val="ListParagraph"/>
              <w:spacing w:after="0" w:line="240" w:lineRule="auto"/>
              <w:rPr>
                <w:rFonts w:cs="Calibri"/>
              </w:rPr>
            </w:pPr>
          </w:p>
        </w:tc>
        <w:tc>
          <w:tcPr>
            <w:tcW w:w="941" w:type="dxa"/>
          </w:tcPr>
          <w:p w:rsidR="00BA4889" w:rsidRPr="00807F6B" w:rsidRDefault="00BA4889" w:rsidP="00113F90">
            <w:pPr>
              <w:rPr>
                <w:rFonts w:ascii="Calibri" w:hAnsi="Calibri" w:cs="Calibri"/>
              </w:rPr>
            </w:pPr>
          </w:p>
        </w:tc>
      </w:tr>
    </w:tbl>
    <w:p w:rsidR="00BA4889" w:rsidRPr="00807F6B" w:rsidRDefault="00BA4889" w:rsidP="00995D03">
      <w:pPr>
        <w:jc w:val="center"/>
        <w:rPr>
          <w:rFonts w:ascii="Calibri" w:hAnsi="Calibri" w:cs="Calibri"/>
          <w:color w:val="800000"/>
          <w:sz w:val="22"/>
          <w:szCs w:val="22"/>
        </w:rPr>
      </w:pPr>
    </w:p>
    <w:p w:rsidR="00BA4889" w:rsidRPr="00807F6B" w:rsidRDefault="00BA4889" w:rsidP="00995D03">
      <w:pPr>
        <w:jc w:val="center"/>
        <w:rPr>
          <w:rFonts w:ascii="Calibri" w:hAnsi="Calibri" w:cs="Calibri"/>
          <w:color w:val="800000"/>
          <w:sz w:val="22"/>
          <w:szCs w:val="22"/>
        </w:rPr>
      </w:pPr>
      <w:r w:rsidRPr="00807F6B">
        <w:rPr>
          <w:rFonts w:ascii="Calibri" w:hAnsi="Calibri" w:cs="Calibri"/>
          <w:color w:val="800000"/>
          <w:sz w:val="22"/>
          <w:szCs w:val="22"/>
        </w:rPr>
        <w:t>** please read all uploaded documentation and forward any questions to headteacher prior to the meeting.</w:t>
      </w:r>
    </w:p>
    <w:sectPr w:rsidR="00BA4889" w:rsidRPr="00807F6B" w:rsidSect="00D66AD1">
      <w:footerReference w:type="default" r:id="rId8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89" w:rsidRDefault="00BA4889">
      <w:r>
        <w:separator/>
      </w:r>
    </w:p>
  </w:endnote>
  <w:endnote w:type="continuationSeparator" w:id="0">
    <w:p w:rsidR="00BA4889" w:rsidRDefault="00BA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89" w:rsidRPr="00B368BE" w:rsidRDefault="00BA4889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89" w:rsidRDefault="00BA4889">
      <w:r>
        <w:separator/>
      </w:r>
    </w:p>
  </w:footnote>
  <w:footnote w:type="continuationSeparator" w:id="0">
    <w:p w:rsidR="00BA4889" w:rsidRDefault="00BA4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413FF"/>
    <w:multiLevelType w:val="hybridMultilevel"/>
    <w:tmpl w:val="E3AA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81B"/>
    <w:multiLevelType w:val="hybridMultilevel"/>
    <w:tmpl w:val="5F9EA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869"/>
    <w:rsid w:val="000160CA"/>
    <w:rsid w:val="0002520A"/>
    <w:rsid w:val="0003507D"/>
    <w:rsid w:val="000361AE"/>
    <w:rsid w:val="000446A0"/>
    <w:rsid w:val="00064D8E"/>
    <w:rsid w:val="000763EC"/>
    <w:rsid w:val="00091954"/>
    <w:rsid w:val="000A6EBA"/>
    <w:rsid w:val="000F4942"/>
    <w:rsid w:val="00113F90"/>
    <w:rsid w:val="00117BCE"/>
    <w:rsid w:val="001232B2"/>
    <w:rsid w:val="0013646C"/>
    <w:rsid w:val="001478E5"/>
    <w:rsid w:val="00163289"/>
    <w:rsid w:val="001867D4"/>
    <w:rsid w:val="00186F73"/>
    <w:rsid w:val="001A509C"/>
    <w:rsid w:val="001B5D69"/>
    <w:rsid w:val="001C6EEF"/>
    <w:rsid w:val="001F4972"/>
    <w:rsid w:val="002105EC"/>
    <w:rsid w:val="00215AC3"/>
    <w:rsid w:val="00234E85"/>
    <w:rsid w:val="0028018F"/>
    <w:rsid w:val="002A5968"/>
    <w:rsid w:val="002B611D"/>
    <w:rsid w:val="002D4693"/>
    <w:rsid w:val="002E50D4"/>
    <w:rsid w:val="002F4A21"/>
    <w:rsid w:val="00304737"/>
    <w:rsid w:val="003132D3"/>
    <w:rsid w:val="003405D4"/>
    <w:rsid w:val="003426EC"/>
    <w:rsid w:val="00343FC4"/>
    <w:rsid w:val="003513E6"/>
    <w:rsid w:val="0035353B"/>
    <w:rsid w:val="00373BD2"/>
    <w:rsid w:val="00376F58"/>
    <w:rsid w:val="00377D12"/>
    <w:rsid w:val="00387E19"/>
    <w:rsid w:val="003B1063"/>
    <w:rsid w:val="003B2E26"/>
    <w:rsid w:val="003C03E6"/>
    <w:rsid w:val="003C5C4D"/>
    <w:rsid w:val="003D228A"/>
    <w:rsid w:val="003E3916"/>
    <w:rsid w:val="003E7086"/>
    <w:rsid w:val="00401E54"/>
    <w:rsid w:val="00412ADA"/>
    <w:rsid w:val="0042693D"/>
    <w:rsid w:val="00476630"/>
    <w:rsid w:val="004B2CF9"/>
    <w:rsid w:val="004C62D0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2B1"/>
    <w:rsid w:val="006B5C1A"/>
    <w:rsid w:val="006D4DDC"/>
    <w:rsid w:val="006E538E"/>
    <w:rsid w:val="00707112"/>
    <w:rsid w:val="00741CFA"/>
    <w:rsid w:val="00752EE5"/>
    <w:rsid w:val="00791BD4"/>
    <w:rsid w:val="007A7BBD"/>
    <w:rsid w:val="007B6012"/>
    <w:rsid w:val="007D271C"/>
    <w:rsid w:val="007E4B86"/>
    <w:rsid w:val="007F7232"/>
    <w:rsid w:val="00806F32"/>
    <w:rsid w:val="00807F6B"/>
    <w:rsid w:val="00810640"/>
    <w:rsid w:val="0082233C"/>
    <w:rsid w:val="008262E8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A2573"/>
    <w:rsid w:val="009C42AA"/>
    <w:rsid w:val="009D3AD8"/>
    <w:rsid w:val="00A0445E"/>
    <w:rsid w:val="00A06EB1"/>
    <w:rsid w:val="00A14C4B"/>
    <w:rsid w:val="00A67809"/>
    <w:rsid w:val="00A8108D"/>
    <w:rsid w:val="00A90809"/>
    <w:rsid w:val="00A9488B"/>
    <w:rsid w:val="00A95C0E"/>
    <w:rsid w:val="00A975A7"/>
    <w:rsid w:val="00AF5790"/>
    <w:rsid w:val="00B03CB3"/>
    <w:rsid w:val="00B368BE"/>
    <w:rsid w:val="00B41B7E"/>
    <w:rsid w:val="00B72158"/>
    <w:rsid w:val="00B77C69"/>
    <w:rsid w:val="00BA298B"/>
    <w:rsid w:val="00BA35F1"/>
    <w:rsid w:val="00BA4889"/>
    <w:rsid w:val="00BC6F4D"/>
    <w:rsid w:val="00C31AA0"/>
    <w:rsid w:val="00C324FE"/>
    <w:rsid w:val="00C54CDE"/>
    <w:rsid w:val="00C71AF8"/>
    <w:rsid w:val="00C72B9D"/>
    <w:rsid w:val="00C77A2C"/>
    <w:rsid w:val="00C872CC"/>
    <w:rsid w:val="00C90877"/>
    <w:rsid w:val="00C96D44"/>
    <w:rsid w:val="00CC0D41"/>
    <w:rsid w:val="00CC542C"/>
    <w:rsid w:val="00CC7D3B"/>
    <w:rsid w:val="00CF55E6"/>
    <w:rsid w:val="00D0597F"/>
    <w:rsid w:val="00D66AD1"/>
    <w:rsid w:val="00D678EF"/>
    <w:rsid w:val="00D85171"/>
    <w:rsid w:val="00D9501A"/>
    <w:rsid w:val="00DA0828"/>
    <w:rsid w:val="00DA66DA"/>
    <w:rsid w:val="00DD4E35"/>
    <w:rsid w:val="00DE6EE9"/>
    <w:rsid w:val="00DF4B93"/>
    <w:rsid w:val="00E224E4"/>
    <w:rsid w:val="00E43E16"/>
    <w:rsid w:val="00E629E2"/>
    <w:rsid w:val="00E62C39"/>
    <w:rsid w:val="00E709E8"/>
    <w:rsid w:val="00E85500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C3BDF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0" w:semiHidden="0" w:uiPriority="0" w:unhideWhenUsed="0"/>
    <w:lsdException w:name="List 4" w:locked="0" w:semiHidden="0" w:uiPriority="0" w:unhideWhenUsed="0"/>
    <w:lsdException w:name="List 5" w:locked="0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0" w:semiHidden="0" w:uiPriority="0" w:unhideWhenUsed="0"/>
    <w:lsdException w:name="Date" w:locked="0" w:semiHidden="0" w:uiPriority="0" w:unhideWhenUsed="0"/>
    <w:lsdException w:name="Body Text First Indent" w:locked="0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Professional" w:locked="0" w:semiHidden="0" w:uiPriority="0" w:unhideWhenUsed="0"/>
    <w:lsdException w:name="Table Web 1" w:locked="0" w:semiHidden="0" w:uiPriority="0" w:unhideWhenUsed="0"/>
    <w:lsdException w:name="Table Web 2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357"/>
    <w:rPr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rsid w:val="00995D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357"/>
    <w:rPr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377D12"/>
    <w:rPr>
      <w:rFonts w:cs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rsid w:val="00995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47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57"/>
    <w:rPr>
      <w:sz w:val="0"/>
      <w:szCs w:val="0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5E4722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E472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rsid w:val="005E472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240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2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4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2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02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2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2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2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02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022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022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022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22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02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022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022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022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23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2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38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2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02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2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2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2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02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02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022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02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2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022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022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022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022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2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2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02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38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2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02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2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02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02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02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02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02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022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022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022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022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022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6022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6022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574</Characters>
  <Application>Microsoft Office Outlook</Application>
  <DocSecurity>0</DocSecurity>
  <Lines>0</Lines>
  <Paragraphs>0</Paragraphs>
  <ScaleCrop>false</ScaleCrop>
  <Company>College Town Infant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Cane</dc:creator>
  <cp:keywords/>
  <dc:description/>
  <cp:lastModifiedBy>Tony</cp:lastModifiedBy>
  <cp:revision>2</cp:revision>
  <cp:lastPrinted>2018-09-07T12:08:00Z</cp:lastPrinted>
  <dcterms:created xsi:type="dcterms:W3CDTF">2020-06-22T18:47:00Z</dcterms:created>
  <dcterms:modified xsi:type="dcterms:W3CDTF">2020-06-22T18:47:00Z</dcterms:modified>
</cp:coreProperties>
</file>