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6F" w:rsidRDefault="00756268" w:rsidP="00BE505B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Meeting Dates 2020-21</w:t>
      </w:r>
    </w:p>
    <w:p w:rsidR="000B006F" w:rsidRDefault="000B006F" w:rsidP="00BE505B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21 Sep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18267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22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Oct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>8.30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 Nov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2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>Jan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08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 xml:space="preserve"> Feb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22 Mar 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18267F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 April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 21 at 8.30am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 May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 Jun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5 Jul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pacing w:after="0"/>
        <w:jc w:val="center"/>
        <w:rPr>
          <w:rFonts w:ascii="Arial" w:hAnsi="Arial" w:cs="Arial"/>
          <w:b/>
        </w:rPr>
      </w:pPr>
    </w:p>
    <w:sectPr w:rsidR="000B006F" w:rsidRPr="00BE505B" w:rsidSect="0060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B"/>
    <w:rsid w:val="000A517D"/>
    <w:rsid w:val="000B006F"/>
    <w:rsid w:val="0018267F"/>
    <w:rsid w:val="001A30A9"/>
    <w:rsid w:val="002D0E0F"/>
    <w:rsid w:val="00356888"/>
    <w:rsid w:val="00394B09"/>
    <w:rsid w:val="003A16E4"/>
    <w:rsid w:val="0046592B"/>
    <w:rsid w:val="004A1AC7"/>
    <w:rsid w:val="0060092C"/>
    <w:rsid w:val="00756268"/>
    <w:rsid w:val="00917039"/>
    <w:rsid w:val="00966278"/>
    <w:rsid w:val="00B91FF4"/>
    <w:rsid w:val="00BE505B"/>
    <w:rsid w:val="00C56C83"/>
    <w:rsid w:val="00D83899"/>
    <w:rsid w:val="00DA1289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54FFEE-E5BC-4FEF-A254-0683BFB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0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9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389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3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3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13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3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13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13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13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138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138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13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38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13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13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4138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969904E3</Template>
  <TotalTime>2</TotalTime>
  <Pages>1</Pages>
  <Words>91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Karen Cane</cp:lastModifiedBy>
  <cp:revision>2</cp:revision>
  <dcterms:created xsi:type="dcterms:W3CDTF">2020-06-07T16:39:00Z</dcterms:created>
  <dcterms:modified xsi:type="dcterms:W3CDTF">2020-06-07T16:39:00Z</dcterms:modified>
</cp:coreProperties>
</file>