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A8" w:rsidRDefault="00B209A8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22.55pt;margin-top:-7.2pt;width:359.25pt;height:2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" filled="f" stroked="f">
            <o:lock v:ext="edit" shapetype="t"/>
            <v:textbox style="mso-fit-shape-to-text:t">
              <w:txbxContent>
                <w:p w:rsidR="00B209A8" w:rsidRDefault="00B209A8" w:rsidP="005E4722">
                  <w:pPr>
                    <w:pStyle w:val="NormalWeb"/>
                    <w:spacing w:before="0" w:beforeAutospacing="0" w:after="0" w:afterAutospacing="0"/>
                    <w:jc w:val="center"/>
                  </w:pPr>
                  <w:smartTag w:uri="urn:schemas-microsoft-com:office:smarttags" w:element="place">
                    <w:smartTag w:uri="urn:schemas-microsoft-com:office:smarttags" w:element="PlaceType">
                      <w:r w:rsidRPr="000339D8">
                        <w:rPr>
                          <w:rFonts w:ascii="Arial Black" w:hAnsi="Arial Black"/>
                          <w:color w:val="943634"/>
                          <w:sz w:val="28"/>
                          <w:szCs w:val="28"/>
                        </w:rPr>
                        <w:t>College</w:t>
                      </w:r>
                    </w:smartTag>
                    <w:r w:rsidRPr="000339D8">
                      <w:rPr>
                        <w:rFonts w:ascii="Arial Black" w:hAnsi="Arial Black"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0339D8">
                        <w:rPr>
                          <w:rFonts w:ascii="Arial Black" w:hAnsi="Arial Black"/>
                          <w:color w:val="943634"/>
                          <w:sz w:val="28"/>
                          <w:szCs w:val="28"/>
                        </w:rPr>
                        <w:t>Town</w:t>
                      </w:r>
                    </w:smartTag>
                    <w:r w:rsidRPr="000339D8">
                      <w:rPr>
                        <w:rFonts w:ascii="Arial Black" w:hAnsi="Arial Black"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0339D8">
                        <w:rPr>
                          <w:rFonts w:ascii="Arial Black" w:hAnsi="Arial Black"/>
                          <w:color w:val="943634"/>
                          <w:sz w:val="28"/>
                          <w:szCs w:val="28"/>
                        </w:rPr>
                        <w:t>Primary School</w:t>
                      </w:r>
                    </w:smartTag>
                  </w:smartTag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2" o:spid="_x0000_s1027" type="#_x0000_t202" style="position:absolute;left:0;text-align:left;margin-left:-34.95pt;margin-top:-31.95pt;width:144.75pt;height:1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<v:textbox>
              <w:txbxContent>
                <w:p w:rsidR="00B209A8" w:rsidRDefault="00B209A8">
                  <w:r w:rsidRPr="00D84E72"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style="width:129.75pt;height:129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209A8" w:rsidRDefault="00B209A8" w:rsidP="00995D03">
      <w:pPr>
        <w:jc w:val="center"/>
        <w:rPr>
          <w:color w:val="800000"/>
          <w:sz w:val="32"/>
          <w:szCs w:val="32"/>
        </w:rPr>
      </w:pPr>
    </w:p>
    <w:p w:rsidR="00B209A8" w:rsidRDefault="00B209A8" w:rsidP="00995D03">
      <w:pPr>
        <w:jc w:val="center"/>
        <w:rPr>
          <w:rFonts w:ascii="Arial" w:hAnsi="Arial" w:cs="Arial"/>
          <w:sz w:val="20"/>
          <w:szCs w:val="20"/>
        </w:rPr>
      </w:pPr>
    </w:p>
    <w:p w:rsidR="00B209A8" w:rsidRPr="000339D8" w:rsidRDefault="00B209A8" w:rsidP="00995D03">
      <w:pPr>
        <w:jc w:val="center"/>
        <w:rPr>
          <w:rFonts w:ascii="Calibri" w:hAnsi="Calibri" w:cs="Calibri"/>
          <w:sz w:val="22"/>
          <w:szCs w:val="22"/>
        </w:rPr>
      </w:pPr>
    </w:p>
    <w:p w:rsidR="00B209A8" w:rsidRPr="000339D8" w:rsidRDefault="00B209A8" w:rsidP="000339D8">
      <w:pPr>
        <w:rPr>
          <w:rFonts w:ascii="Calibri" w:hAnsi="Calibri" w:cs="Calibri"/>
          <w:sz w:val="22"/>
          <w:szCs w:val="22"/>
        </w:rPr>
      </w:pPr>
    </w:p>
    <w:p w:rsidR="00B209A8" w:rsidRPr="000339D8" w:rsidRDefault="00B209A8" w:rsidP="00995D03">
      <w:pPr>
        <w:jc w:val="center"/>
        <w:rPr>
          <w:rFonts w:ascii="Calibri" w:hAnsi="Calibri" w:cs="Calibri"/>
          <w:sz w:val="22"/>
          <w:szCs w:val="22"/>
        </w:rPr>
      </w:pPr>
    </w:p>
    <w:p w:rsidR="00B209A8" w:rsidRPr="000339D8" w:rsidRDefault="00B209A8" w:rsidP="00995D03">
      <w:pPr>
        <w:jc w:val="center"/>
        <w:rPr>
          <w:rFonts w:ascii="Calibri" w:hAnsi="Calibri" w:cs="Calibri"/>
          <w:sz w:val="22"/>
          <w:szCs w:val="22"/>
        </w:rPr>
      </w:pPr>
    </w:p>
    <w:p w:rsidR="00B209A8" w:rsidRPr="000339D8" w:rsidRDefault="00B209A8" w:rsidP="00995D03">
      <w:pPr>
        <w:jc w:val="center"/>
        <w:rPr>
          <w:rFonts w:ascii="Calibri" w:hAnsi="Calibri" w:cs="Calibri"/>
          <w:color w:val="800000"/>
          <w:sz w:val="22"/>
          <w:szCs w:val="22"/>
        </w:rPr>
      </w:pPr>
    </w:p>
    <w:p w:rsidR="00B209A8" w:rsidRPr="00C61A4D" w:rsidRDefault="00B209A8" w:rsidP="005E4722">
      <w:pPr>
        <w:jc w:val="center"/>
        <w:rPr>
          <w:rFonts w:ascii="Calibri" w:hAnsi="Calibri" w:cs="Calibri"/>
          <w:b/>
        </w:rPr>
      </w:pPr>
      <w:r w:rsidRPr="00C61A4D">
        <w:rPr>
          <w:rFonts w:ascii="Calibri" w:hAnsi="Calibri" w:cs="Calibri"/>
          <w:b/>
        </w:rPr>
        <w:t>Staff, Finance and Sites Committee Meeting</w:t>
      </w:r>
    </w:p>
    <w:p w:rsidR="00B209A8" w:rsidRPr="00C61A4D" w:rsidRDefault="00B209A8" w:rsidP="005E4722">
      <w:pPr>
        <w:jc w:val="center"/>
        <w:rPr>
          <w:rFonts w:ascii="Calibri" w:hAnsi="Calibri" w:cs="Calibri"/>
          <w:b/>
        </w:rPr>
      </w:pPr>
    </w:p>
    <w:p w:rsidR="00B209A8" w:rsidRPr="00C61A4D" w:rsidRDefault="00B209A8" w:rsidP="005E4722">
      <w:pPr>
        <w:jc w:val="center"/>
        <w:rPr>
          <w:rFonts w:ascii="Calibri" w:hAnsi="Calibri" w:cs="Calibri"/>
          <w:b/>
        </w:rPr>
      </w:pPr>
    </w:p>
    <w:p w:rsidR="00B209A8" w:rsidRPr="00C61A4D" w:rsidRDefault="00B209A8" w:rsidP="005E4722">
      <w:pPr>
        <w:jc w:val="center"/>
        <w:rPr>
          <w:rFonts w:ascii="Calibri" w:hAnsi="Calibri" w:cs="Calibri"/>
          <w:b/>
        </w:rPr>
      </w:pPr>
      <w:r w:rsidRPr="00C61A4D">
        <w:rPr>
          <w:rFonts w:ascii="Calibri" w:hAnsi="Calibri" w:cs="Calibri"/>
          <w:b/>
        </w:rPr>
        <w:t>6</w:t>
      </w:r>
      <w:r w:rsidRPr="00C61A4D">
        <w:rPr>
          <w:rFonts w:ascii="Calibri" w:hAnsi="Calibri" w:cs="Calibri"/>
          <w:b/>
          <w:vertAlign w:val="superscript"/>
        </w:rPr>
        <w:t>th</w:t>
      </w:r>
      <w:r w:rsidRPr="00C61A4D">
        <w:rPr>
          <w:rFonts w:ascii="Calibri" w:hAnsi="Calibri" w:cs="Calibri"/>
          <w:b/>
        </w:rPr>
        <w:t xml:space="preserve"> July 2020 @ 5pm after FGB – via Teams</w:t>
      </w:r>
    </w:p>
    <w:p w:rsidR="00B209A8" w:rsidRPr="00C61A4D" w:rsidRDefault="00B209A8" w:rsidP="005E4722">
      <w:pPr>
        <w:jc w:val="center"/>
        <w:rPr>
          <w:rFonts w:ascii="Calibri" w:hAnsi="Calibri" w:cs="Calibri"/>
          <w:b/>
        </w:rPr>
      </w:pPr>
    </w:p>
    <w:p w:rsidR="00B209A8" w:rsidRPr="00C61A4D" w:rsidRDefault="00B209A8" w:rsidP="005E4722">
      <w:pPr>
        <w:jc w:val="center"/>
        <w:rPr>
          <w:rFonts w:ascii="Calibri" w:hAnsi="Calibri" w:cs="Calibri"/>
          <w:b/>
        </w:rPr>
      </w:pPr>
    </w:p>
    <w:p w:rsidR="00B209A8" w:rsidRDefault="00B209A8" w:rsidP="005E4722">
      <w:pPr>
        <w:jc w:val="center"/>
        <w:rPr>
          <w:rFonts w:ascii="Calibri" w:hAnsi="Calibri" w:cs="Calibri"/>
          <w:b/>
        </w:rPr>
      </w:pPr>
      <w:r w:rsidRPr="00C61A4D">
        <w:rPr>
          <w:rFonts w:ascii="Calibri" w:hAnsi="Calibri" w:cs="Calibri"/>
          <w:b/>
        </w:rPr>
        <w:t>Agenda</w:t>
      </w:r>
    </w:p>
    <w:p w:rsidR="00B209A8" w:rsidRPr="00C61A4D" w:rsidRDefault="00B209A8" w:rsidP="005E4722">
      <w:pPr>
        <w:jc w:val="center"/>
        <w:rPr>
          <w:rFonts w:ascii="Calibri" w:hAnsi="Calibri" w:cs="Calibri"/>
          <w:b/>
        </w:rPr>
      </w:pPr>
    </w:p>
    <w:p w:rsidR="00B209A8" w:rsidRPr="000339D8" w:rsidRDefault="00B209A8" w:rsidP="005E472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7371"/>
        <w:gridCol w:w="941"/>
      </w:tblGrid>
      <w:tr w:rsidR="00B209A8" w:rsidRPr="000339D8" w:rsidTr="009C4FEE">
        <w:trPr>
          <w:jc w:val="center"/>
        </w:trPr>
        <w:tc>
          <w:tcPr>
            <w:tcW w:w="704" w:type="dxa"/>
          </w:tcPr>
          <w:p w:rsidR="00B209A8" w:rsidRPr="000339D8" w:rsidRDefault="00B209A8" w:rsidP="00113F90">
            <w:pPr>
              <w:rPr>
                <w:rFonts w:ascii="Calibri" w:hAnsi="Calibri" w:cs="Calibri"/>
                <w:b/>
              </w:rPr>
            </w:pPr>
            <w:r w:rsidRPr="000339D8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B209A8" w:rsidRPr="000339D8" w:rsidRDefault="00B209A8" w:rsidP="00113F90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>Welcome and apologies</w:t>
            </w:r>
          </w:p>
          <w:p w:rsidR="00B209A8" w:rsidRPr="000339D8" w:rsidRDefault="00B209A8" w:rsidP="00113F90">
            <w:pPr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B209A8" w:rsidRPr="000339D8" w:rsidRDefault="00B209A8" w:rsidP="00113F90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>TW</w:t>
            </w:r>
          </w:p>
        </w:tc>
      </w:tr>
      <w:tr w:rsidR="00B209A8" w:rsidRPr="000339D8" w:rsidTr="009C4FEE">
        <w:trPr>
          <w:jc w:val="center"/>
        </w:trPr>
        <w:tc>
          <w:tcPr>
            <w:tcW w:w="704" w:type="dxa"/>
          </w:tcPr>
          <w:p w:rsidR="00B209A8" w:rsidRPr="000339D8" w:rsidRDefault="00B209A8" w:rsidP="00E224E4">
            <w:pPr>
              <w:rPr>
                <w:rFonts w:ascii="Calibri" w:hAnsi="Calibri" w:cs="Calibri"/>
                <w:b/>
              </w:rPr>
            </w:pPr>
            <w:r w:rsidRPr="000339D8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B209A8" w:rsidRPr="000339D8" w:rsidRDefault="00B209A8" w:rsidP="00E224E4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 xml:space="preserve">Minutes of previous meeting/matters arising </w:t>
            </w:r>
          </w:p>
          <w:p w:rsidR="00B209A8" w:rsidRDefault="00B209A8" w:rsidP="005950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  <w:r w:rsidRPr="000339D8">
              <w:rPr>
                <w:rFonts w:cs="Calibri"/>
                <w:vertAlign w:val="superscript"/>
              </w:rPr>
              <w:t>th</w:t>
            </w:r>
            <w:r>
              <w:rPr>
                <w:rFonts w:cs="Calibri"/>
              </w:rPr>
              <w:t xml:space="preserve"> May 2020</w:t>
            </w:r>
          </w:p>
          <w:p w:rsidR="00B209A8" w:rsidRPr="000339D8" w:rsidRDefault="00B209A8" w:rsidP="000339D8">
            <w:pPr>
              <w:pStyle w:val="ListParagraph"/>
              <w:spacing w:after="0" w:line="240" w:lineRule="auto"/>
              <w:rPr>
                <w:rFonts w:cs="Calibri"/>
              </w:rPr>
            </w:pPr>
          </w:p>
        </w:tc>
        <w:tc>
          <w:tcPr>
            <w:tcW w:w="941" w:type="dxa"/>
          </w:tcPr>
          <w:p w:rsidR="00B209A8" w:rsidRPr="000339D8" w:rsidRDefault="00B209A8" w:rsidP="00E224E4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>TW</w:t>
            </w:r>
          </w:p>
        </w:tc>
      </w:tr>
      <w:tr w:rsidR="00B209A8" w:rsidRPr="000339D8" w:rsidTr="009C4FEE">
        <w:trPr>
          <w:jc w:val="center"/>
        </w:trPr>
        <w:tc>
          <w:tcPr>
            <w:tcW w:w="704" w:type="dxa"/>
          </w:tcPr>
          <w:p w:rsidR="00B209A8" w:rsidRPr="000339D8" w:rsidRDefault="00B209A8" w:rsidP="00F87D5A">
            <w:pPr>
              <w:rPr>
                <w:rFonts w:ascii="Calibri" w:hAnsi="Calibri" w:cs="Calibri"/>
                <w:b/>
              </w:rPr>
            </w:pPr>
            <w:r w:rsidRPr="000339D8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B209A8" w:rsidRPr="000339D8" w:rsidRDefault="00B209A8" w:rsidP="00F87D5A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>Declaration of interests</w:t>
            </w:r>
          </w:p>
          <w:p w:rsidR="00B209A8" w:rsidRPr="000339D8" w:rsidRDefault="00B209A8" w:rsidP="00F87D5A">
            <w:pPr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B209A8" w:rsidRPr="000339D8" w:rsidRDefault="00B209A8" w:rsidP="00F87D5A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>TW</w:t>
            </w:r>
          </w:p>
        </w:tc>
      </w:tr>
      <w:tr w:rsidR="00B209A8" w:rsidRPr="000339D8" w:rsidTr="009C4FEE">
        <w:trPr>
          <w:jc w:val="center"/>
        </w:trPr>
        <w:tc>
          <w:tcPr>
            <w:tcW w:w="704" w:type="dxa"/>
          </w:tcPr>
          <w:p w:rsidR="00B209A8" w:rsidRPr="000339D8" w:rsidRDefault="00B209A8" w:rsidP="00F87D5A">
            <w:pPr>
              <w:rPr>
                <w:rFonts w:ascii="Calibri" w:hAnsi="Calibri" w:cs="Calibri"/>
                <w:b/>
              </w:rPr>
            </w:pPr>
            <w:r w:rsidRPr="000339D8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B209A8" w:rsidRPr="000339D8" w:rsidRDefault="00B209A8" w:rsidP="00F87D5A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>Sites and building update</w:t>
            </w:r>
          </w:p>
          <w:p w:rsidR="00B209A8" w:rsidRPr="000339D8" w:rsidRDefault="00B209A8" w:rsidP="000F5B4D">
            <w:pPr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B209A8" w:rsidRPr="000339D8" w:rsidRDefault="00B209A8" w:rsidP="00F87D5A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>CW</w:t>
            </w:r>
          </w:p>
        </w:tc>
      </w:tr>
      <w:tr w:rsidR="00B209A8" w:rsidRPr="000339D8" w:rsidTr="009C4FEE">
        <w:trPr>
          <w:jc w:val="center"/>
        </w:trPr>
        <w:tc>
          <w:tcPr>
            <w:tcW w:w="704" w:type="dxa"/>
          </w:tcPr>
          <w:p w:rsidR="00B209A8" w:rsidRPr="000339D8" w:rsidRDefault="00B209A8" w:rsidP="00F87D5A">
            <w:pPr>
              <w:rPr>
                <w:rFonts w:ascii="Calibri" w:hAnsi="Calibri" w:cs="Calibri"/>
                <w:b/>
              </w:rPr>
            </w:pPr>
            <w:r w:rsidRPr="000339D8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B209A8" w:rsidRPr="000339D8" w:rsidRDefault="00B209A8" w:rsidP="00F87D5A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>Staffing update</w:t>
            </w:r>
          </w:p>
          <w:p w:rsidR="00B209A8" w:rsidRPr="000339D8" w:rsidRDefault="00B209A8" w:rsidP="00F87D5A">
            <w:pPr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B209A8" w:rsidRPr="000339D8" w:rsidRDefault="00B209A8" w:rsidP="00F87D5A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>TS</w:t>
            </w:r>
          </w:p>
        </w:tc>
      </w:tr>
      <w:tr w:rsidR="00B209A8" w:rsidRPr="000339D8" w:rsidTr="009C4FEE">
        <w:trPr>
          <w:jc w:val="center"/>
        </w:trPr>
        <w:tc>
          <w:tcPr>
            <w:tcW w:w="704" w:type="dxa"/>
          </w:tcPr>
          <w:p w:rsidR="00B209A8" w:rsidRPr="000339D8" w:rsidRDefault="00B209A8" w:rsidP="00F87D5A">
            <w:pPr>
              <w:rPr>
                <w:rFonts w:ascii="Calibri" w:hAnsi="Calibri" w:cs="Calibri"/>
                <w:b/>
              </w:rPr>
            </w:pPr>
            <w:r w:rsidRPr="000339D8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B209A8" w:rsidRDefault="00B209A8" w:rsidP="00F87D5A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>Finance update</w:t>
            </w:r>
          </w:p>
          <w:p w:rsidR="00B209A8" w:rsidRDefault="00B209A8" w:rsidP="00A105A6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Budget Update</w:t>
            </w:r>
          </w:p>
          <w:p w:rsidR="00B209A8" w:rsidRDefault="00B209A8" w:rsidP="00A105A6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Covid-19 Costs Update</w:t>
            </w:r>
          </w:p>
          <w:p w:rsidR="00B209A8" w:rsidRPr="00A105A6" w:rsidRDefault="00B209A8" w:rsidP="00A105A6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Catering Update</w:t>
            </w:r>
          </w:p>
          <w:p w:rsidR="00B209A8" w:rsidRPr="000339D8" w:rsidRDefault="00B209A8" w:rsidP="000F5B4D">
            <w:pPr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B209A8" w:rsidRPr="000339D8" w:rsidRDefault="00B209A8" w:rsidP="00F87D5A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>CW</w:t>
            </w:r>
          </w:p>
        </w:tc>
      </w:tr>
      <w:tr w:rsidR="00B209A8" w:rsidRPr="000339D8" w:rsidTr="009C4FEE">
        <w:trPr>
          <w:jc w:val="center"/>
        </w:trPr>
        <w:tc>
          <w:tcPr>
            <w:tcW w:w="704" w:type="dxa"/>
          </w:tcPr>
          <w:p w:rsidR="00B209A8" w:rsidRPr="000339D8" w:rsidRDefault="00B209A8" w:rsidP="00F87D5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B209A8" w:rsidRPr="000339D8" w:rsidRDefault="00B209A8" w:rsidP="00F87D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Policy Approval - None</w:t>
            </w:r>
          </w:p>
        </w:tc>
        <w:tc>
          <w:tcPr>
            <w:tcW w:w="941" w:type="dxa"/>
          </w:tcPr>
          <w:p w:rsidR="00B209A8" w:rsidRPr="000339D8" w:rsidRDefault="00B209A8" w:rsidP="00F87D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TS</w:t>
            </w:r>
          </w:p>
        </w:tc>
      </w:tr>
      <w:tr w:rsidR="00B209A8" w:rsidRPr="000339D8" w:rsidTr="009C4FEE">
        <w:trPr>
          <w:jc w:val="center"/>
        </w:trPr>
        <w:tc>
          <w:tcPr>
            <w:tcW w:w="704" w:type="dxa"/>
          </w:tcPr>
          <w:p w:rsidR="00B209A8" w:rsidRPr="000339D8" w:rsidRDefault="00B209A8" w:rsidP="006B33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B209A8" w:rsidRPr="000339D8" w:rsidRDefault="00B209A8" w:rsidP="00113F90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 xml:space="preserve">Part 2 </w:t>
            </w:r>
          </w:p>
          <w:p w:rsidR="00B209A8" w:rsidRPr="000339D8" w:rsidRDefault="00B209A8" w:rsidP="0059501D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941" w:type="dxa"/>
          </w:tcPr>
          <w:p w:rsidR="00B209A8" w:rsidRPr="000339D8" w:rsidRDefault="00B209A8" w:rsidP="00113F90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>TS</w:t>
            </w:r>
          </w:p>
        </w:tc>
      </w:tr>
      <w:tr w:rsidR="00B209A8" w:rsidRPr="000339D8" w:rsidTr="009C4FEE">
        <w:trPr>
          <w:jc w:val="center"/>
        </w:trPr>
        <w:tc>
          <w:tcPr>
            <w:tcW w:w="704" w:type="dxa"/>
          </w:tcPr>
          <w:p w:rsidR="00B209A8" w:rsidRPr="000339D8" w:rsidRDefault="00B209A8" w:rsidP="006B33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B209A8" w:rsidRPr="000339D8" w:rsidRDefault="00B209A8" w:rsidP="00113F90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>AOB</w:t>
            </w:r>
          </w:p>
          <w:p w:rsidR="00B209A8" w:rsidRPr="000339D8" w:rsidRDefault="00B209A8" w:rsidP="00113F90">
            <w:pPr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B209A8" w:rsidRPr="000339D8" w:rsidRDefault="00B209A8" w:rsidP="00113F90">
            <w:pPr>
              <w:rPr>
                <w:rFonts w:ascii="Calibri" w:hAnsi="Calibri" w:cs="Calibri"/>
              </w:rPr>
            </w:pPr>
          </w:p>
        </w:tc>
      </w:tr>
      <w:tr w:rsidR="00B209A8" w:rsidRPr="000339D8" w:rsidTr="009C4FEE">
        <w:trPr>
          <w:jc w:val="center"/>
        </w:trPr>
        <w:tc>
          <w:tcPr>
            <w:tcW w:w="704" w:type="dxa"/>
          </w:tcPr>
          <w:p w:rsidR="00B209A8" w:rsidRPr="000339D8" w:rsidRDefault="00B209A8" w:rsidP="006B33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:rsidR="00B209A8" w:rsidRPr="000339D8" w:rsidRDefault="00B209A8" w:rsidP="00113F90">
            <w:pPr>
              <w:rPr>
                <w:rFonts w:ascii="Calibri" w:hAnsi="Calibri" w:cs="Calibri"/>
              </w:rPr>
            </w:pPr>
            <w:r w:rsidRPr="000339D8">
              <w:rPr>
                <w:rFonts w:ascii="Calibri" w:hAnsi="Calibri" w:cs="Calibri"/>
                <w:sz w:val="22"/>
                <w:szCs w:val="22"/>
              </w:rPr>
              <w:t xml:space="preserve">Date of next meeting </w:t>
            </w:r>
          </w:p>
          <w:p w:rsidR="00B209A8" w:rsidRDefault="00B209A8" w:rsidP="000339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Pr="000339D8">
              <w:rPr>
                <w:rFonts w:cs="Calibri"/>
                <w:vertAlign w:val="superscript"/>
              </w:rPr>
              <w:t>st</w:t>
            </w:r>
            <w:r>
              <w:rPr>
                <w:rFonts w:cs="Calibri"/>
              </w:rPr>
              <w:t xml:space="preserve"> September 2020</w:t>
            </w:r>
          </w:p>
          <w:p w:rsidR="00B209A8" w:rsidRPr="000339D8" w:rsidRDefault="00B209A8" w:rsidP="000339D8">
            <w:pPr>
              <w:pStyle w:val="ListParagraph"/>
              <w:spacing w:after="0" w:line="240" w:lineRule="auto"/>
              <w:rPr>
                <w:rFonts w:cs="Calibri"/>
              </w:rPr>
            </w:pPr>
          </w:p>
        </w:tc>
        <w:tc>
          <w:tcPr>
            <w:tcW w:w="941" w:type="dxa"/>
          </w:tcPr>
          <w:p w:rsidR="00B209A8" w:rsidRPr="000339D8" w:rsidRDefault="00B209A8" w:rsidP="00113F90">
            <w:pPr>
              <w:rPr>
                <w:rFonts w:ascii="Calibri" w:hAnsi="Calibri" w:cs="Calibri"/>
              </w:rPr>
            </w:pPr>
          </w:p>
        </w:tc>
      </w:tr>
    </w:tbl>
    <w:p w:rsidR="00B209A8" w:rsidRPr="000339D8" w:rsidRDefault="00B209A8" w:rsidP="005E4722">
      <w:pPr>
        <w:rPr>
          <w:rFonts w:ascii="Calibri" w:hAnsi="Calibri" w:cs="Calibri"/>
          <w:sz w:val="22"/>
          <w:szCs w:val="22"/>
        </w:rPr>
      </w:pPr>
    </w:p>
    <w:p w:rsidR="00B209A8" w:rsidRPr="000339D8" w:rsidRDefault="00B209A8" w:rsidP="00995D03">
      <w:pPr>
        <w:jc w:val="center"/>
        <w:rPr>
          <w:rFonts w:ascii="Calibri" w:hAnsi="Calibri" w:cs="Calibri"/>
          <w:color w:val="800000"/>
          <w:sz w:val="22"/>
          <w:szCs w:val="22"/>
        </w:rPr>
      </w:pPr>
    </w:p>
    <w:sectPr w:rsidR="00B209A8" w:rsidRPr="000339D8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A8" w:rsidRDefault="00B209A8">
      <w:r>
        <w:separator/>
      </w:r>
    </w:p>
  </w:endnote>
  <w:endnote w:type="continuationSeparator" w:id="0">
    <w:p w:rsidR="00B209A8" w:rsidRDefault="00B2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A8" w:rsidRPr="00B368BE" w:rsidRDefault="00B209A8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A8" w:rsidRDefault="00B209A8">
      <w:r>
        <w:separator/>
      </w:r>
    </w:p>
  </w:footnote>
  <w:footnote w:type="continuationSeparator" w:id="0">
    <w:p w:rsidR="00B209A8" w:rsidRDefault="00B20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413FF"/>
    <w:multiLevelType w:val="hybridMultilevel"/>
    <w:tmpl w:val="9D7C3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869"/>
    <w:rsid w:val="000339D8"/>
    <w:rsid w:val="0003507D"/>
    <w:rsid w:val="000361AE"/>
    <w:rsid w:val="000446A0"/>
    <w:rsid w:val="00064D8E"/>
    <w:rsid w:val="000763EC"/>
    <w:rsid w:val="00091954"/>
    <w:rsid w:val="000F0778"/>
    <w:rsid w:val="000F4942"/>
    <w:rsid w:val="000F5B4D"/>
    <w:rsid w:val="00113F90"/>
    <w:rsid w:val="00117BCE"/>
    <w:rsid w:val="001232B2"/>
    <w:rsid w:val="0013646C"/>
    <w:rsid w:val="00141DBD"/>
    <w:rsid w:val="001478E5"/>
    <w:rsid w:val="0016491C"/>
    <w:rsid w:val="001867D4"/>
    <w:rsid w:val="00192CB5"/>
    <w:rsid w:val="001B5D69"/>
    <w:rsid w:val="001C6EEF"/>
    <w:rsid w:val="001F4972"/>
    <w:rsid w:val="00215AC3"/>
    <w:rsid w:val="00234E85"/>
    <w:rsid w:val="002456CF"/>
    <w:rsid w:val="0028018F"/>
    <w:rsid w:val="002D4693"/>
    <w:rsid w:val="002D7407"/>
    <w:rsid w:val="002E50D4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B1063"/>
    <w:rsid w:val="003B2E26"/>
    <w:rsid w:val="003C03E6"/>
    <w:rsid w:val="003C5C4D"/>
    <w:rsid w:val="003D228A"/>
    <w:rsid w:val="003E2DB0"/>
    <w:rsid w:val="003E3916"/>
    <w:rsid w:val="003E7086"/>
    <w:rsid w:val="00401E54"/>
    <w:rsid w:val="0042693D"/>
    <w:rsid w:val="00475959"/>
    <w:rsid w:val="00476630"/>
    <w:rsid w:val="004909D2"/>
    <w:rsid w:val="004B2CF9"/>
    <w:rsid w:val="00504961"/>
    <w:rsid w:val="00563ECC"/>
    <w:rsid w:val="0058434D"/>
    <w:rsid w:val="0059501D"/>
    <w:rsid w:val="00595E3D"/>
    <w:rsid w:val="005960BD"/>
    <w:rsid w:val="005A0290"/>
    <w:rsid w:val="005D1DE8"/>
    <w:rsid w:val="005E4722"/>
    <w:rsid w:val="00604712"/>
    <w:rsid w:val="006219F9"/>
    <w:rsid w:val="00622FB7"/>
    <w:rsid w:val="00676EC9"/>
    <w:rsid w:val="006A04B8"/>
    <w:rsid w:val="006B330C"/>
    <w:rsid w:val="006B5C1A"/>
    <w:rsid w:val="006D4DDC"/>
    <w:rsid w:val="006D6200"/>
    <w:rsid w:val="006E538E"/>
    <w:rsid w:val="00700956"/>
    <w:rsid w:val="00707112"/>
    <w:rsid w:val="00741CFA"/>
    <w:rsid w:val="00752EE5"/>
    <w:rsid w:val="00791BD4"/>
    <w:rsid w:val="007A7BBD"/>
    <w:rsid w:val="007B6012"/>
    <w:rsid w:val="007D271C"/>
    <w:rsid w:val="007E4B86"/>
    <w:rsid w:val="007E53CB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E6DB9"/>
    <w:rsid w:val="008F4B89"/>
    <w:rsid w:val="0091664C"/>
    <w:rsid w:val="00951D6B"/>
    <w:rsid w:val="009914B9"/>
    <w:rsid w:val="00995D03"/>
    <w:rsid w:val="009C4340"/>
    <w:rsid w:val="009C4FEE"/>
    <w:rsid w:val="009D3AD8"/>
    <w:rsid w:val="00A0445E"/>
    <w:rsid w:val="00A06EB1"/>
    <w:rsid w:val="00A105A6"/>
    <w:rsid w:val="00A80F86"/>
    <w:rsid w:val="00A8108D"/>
    <w:rsid w:val="00A90809"/>
    <w:rsid w:val="00A95C0E"/>
    <w:rsid w:val="00AF5790"/>
    <w:rsid w:val="00B03CB3"/>
    <w:rsid w:val="00B209A8"/>
    <w:rsid w:val="00B368BE"/>
    <w:rsid w:val="00B41B7E"/>
    <w:rsid w:val="00B77C69"/>
    <w:rsid w:val="00BA1878"/>
    <w:rsid w:val="00BA298B"/>
    <w:rsid w:val="00BA35F1"/>
    <w:rsid w:val="00BC6F4D"/>
    <w:rsid w:val="00C31AA0"/>
    <w:rsid w:val="00C324FE"/>
    <w:rsid w:val="00C54CDE"/>
    <w:rsid w:val="00C551EE"/>
    <w:rsid w:val="00C61A4D"/>
    <w:rsid w:val="00C71AF8"/>
    <w:rsid w:val="00C872CC"/>
    <w:rsid w:val="00C90877"/>
    <w:rsid w:val="00CC0D41"/>
    <w:rsid w:val="00CC542C"/>
    <w:rsid w:val="00CC7D3B"/>
    <w:rsid w:val="00CD0CF9"/>
    <w:rsid w:val="00CF1DDD"/>
    <w:rsid w:val="00D03E6D"/>
    <w:rsid w:val="00D0597F"/>
    <w:rsid w:val="00D66AD1"/>
    <w:rsid w:val="00D678EF"/>
    <w:rsid w:val="00D84E72"/>
    <w:rsid w:val="00D85171"/>
    <w:rsid w:val="00D857F8"/>
    <w:rsid w:val="00D9501A"/>
    <w:rsid w:val="00DA0828"/>
    <w:rsid w:val="00DA66DA"/>
    <w:rsid w:val="00DD4E35"/>
    <w:rsid w:val="00DE6EE9"/>
    <w:rsid w:val="00E224E4"/>
    <w:rsid w:val="00E35FE4"/>
    <w:rsid w:val="00E629E2"/>
    <w:rsid w:val="00E62C39"/>
    <w:rsid w:val="00E64A91"/>
    <w:rsid w:val="00E709E8"/>
    <w:rsid w:val="00EB07D9"/>
    <w:rsid w:val="00EB4128"/>
    <w:rsid w:val="00EC2FA3"/>
    <w:rsid w:val="00EE11AE"/>
    <w:rsid w:val="00F107E1"/>
    <w:rsid w:val="00F12793"/>
    <w:rsid w:val="00F213DF"/>
    <w:rsid w:val="00F43F27"/>
    <w:rsid w:val="00F87D5A"/>
    <w:rsid w:val="00F97D29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semiHidden="0" w:uiPriority="0"/>
    <w:lsdException w:name="List 2" w:locked="1" w:unhideWhenUsed="1"/>
    <w:lsdException w:name="List 3" w:locked="1" w:unhideWhenUsed="1"/>
    <w:lsdException w:name="List 4" w:semiHidden="0" w:uiPriority="0"/>
    <w:lsdException w:name="List 5" w:semiHidden="0" w:uiPriority="0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semiHidden="0" w:uiPriority="0"/>
    <w:lsdException w:name="Date" w:semiHidden="0" w:uiPriority="0"/>
    <w:lsdException w:name="Body Text First Indent" w:semiHidden="0" w:uiPriority="0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semiHidden="0" w:uiPriority="0"/>
    <w:lsdException w:name="Table Subtle 1" w:locked="1" w:unhideWhenUsed="1"/>
    <w:lsdException w:name="Table Subtle 2" w:locked="1" w:unhideWhenUsed="1"/>
    <w:lsdException w:name="Table Web 1" w:semiHidden="0" w:uiPriority="0"/>
    <w:lsdException w:name="Table Web 2" w:semiHidden="0" w:uiPriority="0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D12"/>
    <w:rPr>
      <w:rFonts w:cs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5E4722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69</Words>
  <Characters>399</Characters>
  <Application>Microsoft Office Outlook</Application>
  <DocSecurity>0</DocSecurity>
  <Lines>0</Lines>
  <Paragraphs>0</Paragraphs>
  <ScaleCrop>false</ScaleCrop>
  <Company>College Town Infant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Cane</dc:creator>
  <cp:keywords/>
  <dc:description/>
  <cp:lastModifiedBy>Tony</cp:lastModifiedBy>
  <cp:revision>2</cp:revision>
  <cp:lastPrinted>2018-09-07T12:08:00Z</cp:lastPrinted>
  <dcterms:created xsi:type="dcterms:W3CDTF">2020-06-22T18:49:00Z</dcterms:created>
  <dcterms:modified xsi:type="dcterms:W3CDTF">2020-06-22T18:49:00Z</dcterms:modified>
</cp:coreProperties>
</file>